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0BFE" w14:textId="77777777" w:rsidR="001A1A0B" w:rsidRDefault="001A1A0B" w:rsidP="001A1A0B">
      <w:pPr>
        <w:rPr>
          <w:rFonts w:asciiTheme="minorHAnsi" w:hAnsiTheme="minorHAnsi" w:cstheme="minorHAnsi"/>
        </w:rPr>
      </w:pPr>
    </w:p>
    <w:p w14:paraId="384901FD" w14:textId="77777777" w:rsidR="001A1A0B" w:rsidRPr="00E404D2" w:rsidRDefault="001A1A0B" w:rsidP="001A1A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04D2">
        <w:rPr>
          <w:rFonts w:asciiTheme="minorHAnsi" w:hAnsiTheme="minorHAnsi" w:cstheme="minorHAnsi"/>
          <w:b/>
          <w:sz w:val="28"/>
          <w:szCs w:val="28"/>
        </w:rPr>
        <w:t>ANEXO I. FORMULARIO DE SOLICITUD</w:t>
      </w:r>
    </w:p>
    <w:p w14:paraId="63DE2458" w14:textId="11A6B1AD" w:rsidR="001A1A0B" w:rsidRDefault="001A1A0B" w:rsidP="001A1A0B">
      <w:pPr>
        <w:rPr>
          <w:rFonts w:asciiTheme="minorHAnsi" w:hAnsiTheme="minorHAnsi" w:cstheme="minorHAnsi"/>
        </w:rPr>
      </w:pPr>
    </w:p>
    <w:p w14:paraId="42FAF87D" w14:textId="77777777" w:rsidR="00A857B3" w:rsidRPr="009B4F53" w:rsidRDefault="00A857B3" w:rsidP="001A1A0B">
      <w:pPr>
        <w:rPr>
          <w:rFonts w:asciiTheme="minorHAnsi" w:hAnsiTheme="minorHAnsi" w:cstheme="minorHAnsi"/>
        </w:rPr>
      </w:pPr>
    </w:p>
    <w:p w14:paraId="5C253136" w14:textId="77777777" w:rsidR="001A1A0B" w:rsidRPr="006410E6" w:rsidRDefault="001A1A0B" w:rsidP="001A1A0B">
      <w:pPr>
        <w:rPr>
          <w:rFonts w:asciiTheme="minorHAnsi" w:hAnsiTheme="minorHAnsi" w:cstheme="minorHAnsi"/>
        </w:rPr>
      </w:pPr>
    </w:p>
    <w:p w14:paraId="19DDDE61" w14:textId="472F70D4" w:rsidR="001A1A0B" w:rsidRDefault="001A1A0B" w:rsidP="001A1A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 xml:space="preserve">FORMULARIO DE SOLICITUD DE </w:t>
      </w:r>
      <w:r w:rsidRPr="009B4F53">
        <w:rPr>
          <w:rFonts w:asciiTheme="minorHAnsi" w:hAnsiTheme="minorHAnsi" w:cstheme="minorHAnsi"/>
          <w:b/>
          <w:sz w:val="22"/>
          <w:szCs w:val="22"/>
        </w:rPr>
        <w:t>RECOMPENSAS Y PREMIOS DE JUDO Y DDAA</w:t>
      </w:r>
    </w:p>
    <w:p w14:paraId="020840B3" w14:textId="311BBE8F" w:rsidR="00A857B3" w:rsidRDefault="00A857B3" w:rsidP="001A1A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6A440D" w14:textId="77777777" w:rsidR="00A857B3" w:rsidRPr="009B4F53" w:rsidRDefault="00A857B3" w:rsidP="001A1A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A8E915" w14:textId="77777777" w:rsidR="001A1A0B" w:rsidRPr="006410E6" w:rsidRDefault="001A1A0B" w:rsidP="001A1A0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02AD29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 w:rsidRPr="006410E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A96AB" wp14:editId="28D2ED9F">
                <wp:simplePos x="0" y="0"/>
                <wp:positionH relativeFrom="column">
                  <wp:posOffset>4661534</wp:posOffset>
                </wp:positionH>
                <wp:positionV relativeFrom="paragraph">
                  <wp:posOffset>113030</wp:posOffset>
                </wp:positionV>
                <wp:extent cx="1171575" cy="14382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9C8D7" id="Rectángulo 1" o:spid="_x0000_s1026" style="position:absolute;margin-left:367.05pt;margin-top:8.9pt;width:92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" fillcolor="white [3212]" strokecolor="#243f60 [1604]" strokeweight="2pt"/>
            </w:pict>
          </mc:Fallback>
        </mc:AlternateContent>
      </w:r>
      <w:r w:rsidRPr="006410E6">
        <w:rPr>
          <w:rFonts w:asciiTheme="minorHAnsi" w:hAnsiTheme="minorHAnsi" w:cstheme="minorHAnsi"/>
          <w:b/>
          <w:sz w:val="22"/>
          <w:szCs w:val="22"/>
        </w:rPr>
        <w:t>RECOMPENSA</w:t>
      </w:r>
      <w:r w:rsidRPr="009B4F53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Pr="009B4F53">
        <w:rPr>
          <w:rFonts w:asciiTheme="minorHAnsi" w:hAnsiTheme="minorHAnsi" w:cstheme="minorHAnsi"/>
          <w:b/>
          <w:sz w:val="22"/>
          <w:szCs w:val="22"/>
        </w:rPr>
        <w:t>PREMIO</w:t>
      </w:r>
      <w:r w:rsidRPr="009B4F53">
        <w:rPr>
          <w:rFonts w:asciiTheme="minorHAnsi" w:hAnsiTheme="minorHAnsi" w:cstheme="minorHAnsi"/>
          <w:sz w:val="22"/>
          <w:szCs w:val="22"/>
        </w:rPr>
        <w:t>:</w:t>
      </w:r>
      <w:r w:rsidRPr="006410E6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6410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7B9D258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72247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Nombre</w:t>
      </w:r>
      <w:r w:rsidRPr="006410E6">
        <w:rPr>
          <w:rFonts w:asciiTheme="minorHAnsi" w:hAnsiTheme="minorHAnsi" w:cstheme="minorHAnsi"/>
          <w:sz w:val="22"/>
          <w:szCs w:val="22"/>
        </w:rPr>
        <w:t>:…</w:t>
      </w:r>
      <w:proofErr w:type="gramEnd"/>
      <w:r w:rsidRPr="006410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387AF35B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6C3BF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Apellidos</w:t>
      </w:r>
      <w:r w:rsidRPr="006410E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</w:t>
      </w:r>
    </w:p>
    <w:p w14:paraId="4D20607C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256AD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 w:rsidRPr="006410E6">
        <w:rPr>
          <w:rFonts w:asciiTheme="minorHAnsi" w:hAnsiTheme="minorHAnsi" w:cstheme="minorHAnsi"/>
          <w:sz w:val="22"/>
          <w:szCs w:val="22"/>
        </w:rPr>
        <w:t>Fecha de nacimiento: ……………………………………………………………………………</w:t>
      </w:r>
    </w:p>
    <w:p w14:paraId="36641EB0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FA18E2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Correo electrónico</w:t>
      </w:r>
      <w:r w:rsidRPr="006410E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</w:t>
      </w:r>
      <w:proofErr w:type="gramStart"/>
      <w:r w:rsidRPr="006410E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410E6">
        <w:rPr>
          <w:rFonts w:asciiTheme="minorHAnsi" w:hAnsiTheme="minorHAnsi" w:cstheme="minorHAnsi"/>
          <w:sz w:val="22"/>
          <w:szCs w:val="22"/>
        </w:rPr>
        <w:t>.</w:t>
      </w:r>
    </w:p>
    <w:p w14:paraId="4A9972DD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D85D2D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 w:rsidRPr="006410E6">
        <w:rPr>
          <w:rFonts w:asciiTheme="minorHAnsi" w:hAnsiTheme="minorHAnsi" w:cstheme="minorHAnsi"/>
          <w:sz w:val="22"/>
          <w:szCs w:val="22"/>
        </w:rPr>
        <w:t>Federación Autonómica: ………………………………………………………………………</w:t>
      </w:r>
    </w:p>
    <w:p w14:paraId="367B7FD5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3EB37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FECHAS OBTENCIÓN DAN</w:t>
      </w:r>
      <w:r w:rsidRPr="006410E6">
        <w:rPr>
          <w:rFonts w:asciiTheme="minorHAnsi" w:hAnsiTheme="minorHAnsi" w:cstheme="minorHAnsi"/>
          <w:sz w:val="22"/>
          <w:szCs w:val="22"/>
        </w:rPr>
        <w:t>:</w:t>
      </w:r>
    </w:p>
    <w:p w14:paraId="54C378D7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FC478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</w:tblGrid>
      <w:tr w:rsidR="001A1A0B" w:rsidRPr="006410E6" w14:paraId="19183BE5" w14:textId="77777777" w:rsidTr="006A6E69">
        <w:tc>
          <w:tcPr>
            <w:tcW w:w="1413" w:type="dxa"/>
          </w:tcPr>
          <w:p w14:paraId="14210CCF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Grado</w:t>
            </w:r>
          </w:p>
        </w:tc>
        <w:tc>
          <w:tcPr>
            <w:tcW w:w="2268" w:type="dxa"/>
          </w:tcPr>
          <w:p w14:paraId="52F5132D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 examen</w:t>
            </w:r>
          </w:p>
        </w:tc>
        <w:tc>
          <w:tcPr>
            <w:tcW w:w="2268" w:type="dxa"/>
          </w:tcPr>
          <w:p w14:paraId="1EED851C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 Recompensa</w:t>
            </w:r>
          </w:p>
        </w:tc>
      </w:tr>
      <w:tr w:rsidR="001A1A0B" w:rsidRPr="006410E6" w14:paraId="62D09A0D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51BE86EC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1º Dan</w:t>
            </w:r>
          </w:p>
        </w:tc>
        <w:tc>
          <w:tcPr>
            <w:tcW w:w="2268" w:type="dxa"/>
            <w:vAlign w:val="center"/>
          </w:tcPr>
          <w:p w14:paraId="154AF78F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07EB08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6ACA58DF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77B2C035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2º Dan</w:t>
            </w:r>
          </w:p>
        </w:tc>
        <w:tc>
          <w:tcPr>
            <w:tcW w:w="2268" w:type="dxa"/>
            <w:vAlign w:val="center"/>
          </w:tcPr>
          <w:p w14:paraId="1F84A924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599588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0E0A654B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6FC05460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3º Dan</w:t>
            </w:r>
          </w:p>
        </w:tc>
        <w:tc>
          <w:tcPr>
            <w:tcW w:w="2268" w:type="dxa"/>
            <w:vAlign w:val="center"/>
          </w:tcPr>
          <w:p w14:paraId="4071E056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B807A6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03318E35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3FDC96A2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4º Dan</w:t>
            </w:r>
          </w:p>
        </w:tc>
        <w:tc>
          <w:tcPr>
            <w:tcW w:w="2268" w:type="dxa"/>
            <w:vAlign w:val="center"/>
          </w:tcPr>
          <w:p w14:paraId="0C8B9B06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C6E44F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48D40842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1F294320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5º Dan</w:t>
            </w:r>
          </w:p>
        </w:tc>
        <w:tc>
          <w:tcPr>
            <w:tcW w:w="2268" w:type="dxa"/>
            <w:vAlign w:val="center"/>
          </w:tcPr>
          <w:p w14:paraId="0D00DB20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E32374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1EBBE79E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094DB435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6º Dan</w:t>
            </w:r>
          </w:p>
        </w:tc>
        <w:tc>
          <w:tcPr>
            <w:tcW w:w="2268" w:type="dxa"/>
            <w:vAlign w:val="center"/>
          </w:tcPr>
          <w:p w14:paraId="0506FBC5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F575FA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40BBF7C9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29B14C2D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7º Dan</w:t>
            </w:r>
          </w:p>
        </w:tc>
        <w:tc>
          <w:tcPr>
            <w:tcW w:w="2268" w:type="dxa"/>
            <w:vAlign w:val="center"/>
          </w:tcPr>
          <w:p w14:paraId="11C42188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472750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78243A78" w14:textId="77777777" w:rsidTr="006A6E69">
        <w:trPr>
          <w:trHeight w:val="567"/>
        </w:trPr>
        <w:tc>
          <w:tcPr>
            <w:tcW w:w="1413" w:type="dxa"/>
            <w:vAlign w:val="center"/>
          </w:tcPr>
          <w:p w14:paraId="061DBE0D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8º Dan</w:t>
            </w:r>
          </w:p>
        </w:tc>
        <w:tc>
          <w:tcPr>
            <w:tcW w:w="2268" w:type="dxa"/>
            <w:vAlign w:val="center"/>
          </w:tcPr>
          <w:p w14:paraId="3E10BF01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7C71BE" w14:textId="77777777" w:rsidR="001A1A0B" w:rsidRPr="006410E6" w:rsidRDefault="001A1A0B" w:rsidP="006A6E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E4137E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C9306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14D9C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7B19E2" w14:textId="77777777" w:rsidR="001A1A0B" w:rsidRPr="00AF0671" w:rsidRDefault="001A1A0B" w:rsidP="001A1A0B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00" w:after="100"/>
        <w:ind w:left="567" w:right="567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410E6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Pr="006410E6">
        <w:rPr>
          <w:rFonts w:asciiTheme="minorHAnsi" w:hAnsiTheme="minorHAnsi" w:cstheme="minorHAnsi"/>
          <w:sz w:val="22"/>
          <w:szCs w:val="22"/>
        </w:rPr>
        <w:t xml:space="preserve">Para la solicitud de CN 7º Dan de Judo el aspirante deberá especificar el número de Cintos negros </w:t>
      </w:r>
      <w:r w:rsidRPr="009B4F53">
        <w:rPr>
          <w:rFonts w:asciiTheme="minorHAnsi" w:hAnsiTheme="minorHAnsi" w:cstheme="minorHAnsi"/>
          <w:sz w:val="22"/>
          <w:szCs w:val="22"/>
        </w:rPr>
        <w:t xml:space="preserve">formados </w:t>
      </w:r>
      <w:r w:rsidRPr="009B4F53">
        <w:rPr>
          <w:rFonts w:asciiTheme="minorHAnsi" w:hAnsiTheme="minorHAnsi" w:cstheme="minorHAnsi"/>
          <w:bCs/>
          <w:sz w:val="22"/>
          <w:szCs w:val="22"/>
        </w:rPr>
        <w:t>e historial de los medallistas autonómicos y nacionales en la categoría junior y absoluta.</w:t>
      </w:r>
    </w:p>
    <w:p w14:paraId="769CE67D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33F1F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D96FE3" w14:textId="77777777" w:rsidR="001A1A0B" w:rsidRPr="006410E6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63965" w14:textId="77777777" w:rsidR="001A1A0B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7DF4C10A" w14:textId="57C160DE" w:rsidR="001A1A0B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30ADFCB1" w14:textId="1DC3D630" w:rsidR="00A857B3" w:rsidRDefault="00A857B3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7CFCB8A4" w14:textId="0644572E" w:rsidR="00A857B3" w:rsidRDefault="00A857B3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06D12CE6" w14:textId="77777777" w:rsidR="00A857B3" w:rsidRDefault="00A857B3" w:rsidP="001A1A0B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19E854F" w14:textId="77777777" w:rsidR="001A1A0B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296CF819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RESULTADOS DEPORTIVOS</w:t>
      </w:r>
    </w:p>
    <w:p w14:paraId="5476AD19" w14:textId="77777777" w:rsidR="001A1A0B" w:rsidRPr="006410E6" w:rsidRDefault="001A1A0B" w:rsidP="001A1A0B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A1A0B" w:rsidRPr="006410E6" w14:paraId="37DECBA0" w14:textId="77777777" w:rsidTr="006A6E69">
        <w:tc>
          <w:tcPr>
            <w:tcW w:w="3209" w:type="dxa"/>
          </w:tcPr>
          <w:p w14:paraId="67DB8600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Campeonato</w:t>
            </w:r>
          </w:p>
        </w:tc>
        <w:tc>
          <w:tcPr>
            <w:tcW w:w="3210" w:type="dxa"/>
          </w:tcPr>
          <w:p w14:paraId="6BB099BF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Año</w:t>
            </w:r>
          </w:p>
        </w:tc>
        <w:tc>
          <w:tcPr>
            <w:tcW w:w="3210" w:type="dxa"/>
          </w:tcPr>
          <w:p w14:paraId="710715DE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Resultado</w:t>
            </w:r>
          </w:p>
        </w:tc>
      </w:tr>
      <w:tr w:rsidR="001A1A0B" w:rsidRPr="006410E6" w14:paraId="776E88BA" w14:textId="77777777" w:rsidTr="006A6E69">
        <w:tc>
          <w:tcPr>
            <w:tcW w:w="3209" w:type="dxa"/>
          </w:tcPr>
          <w:p w14:paraId="79369B34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3EED112D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27B8CBC8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5C472C19" w14:textId="77777777" w:rsidTr="006A6E69">
        <w:tc>
          <w:tcPr>
            <w:tcW w:w="3209" w:type="dxa"/>
          </w:tcPr>
          <w:p w14:paraId="668035F0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5FA22774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AD0833A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276A774F" w14:textId="77777777" w:rsidTr="006A6E69">
        <w:tc>
          <w:tcPr>
            <w:tcW w:w="3209" w:type="dxa"/>
          </w:tcPr>
          <w:p w14:paraId="3173A7CE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3CF952D1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43EAF29E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38CE7177" w14:textId="77777777" w:rsidTr="006A6E69">
        <w:tc>
          <w:tcPr>
            <w:tcW w:w="3209" w:type="dxa"/>
          </w:tcPr>
          <w:p w14:paraId="3A6FD85B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FCBFFE9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00257A38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39916BCA" w14:textId="77777777" w:rsidTr="006A6E69">
        <w:tc>
          <w:tcPr>
            <w:tcW w:w="3209" w:type="dxa"/>
          </w:tcPr>
          <w:p w14:paraId="62E3A1C5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51C1EBFD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787388E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0DBA2E88" w14:textId="77777777" w:rsidTr="006A6E69">
        <w:tc>
          <w:tcPr>
            <w:tcW w:w="3209" w:type="dxa"/>
          </w:tcPr>
          <w:p w14:paraId="1AE0F3CF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42F6145B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7577BDD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</w:tbl>
    <w:p w14:paraId="3A97DA05" w14:textId="77777777" w:rsidR="001A1A0B" w:rsidRPr="006410E6" w:rsidRDefault="001A1A0B" w:rsidP="001A1A0B">
      <w:pPr>
        <w:rPr>
          <w:rFonts w:asciiTheme="minorHAnsi" w:hAnsiTheme="minorHAnsi" w:cstheme="minorHAnsi"/>
        </w:rPr>
      </w:pPr>
    </w:p>
    <w:p w14:paraId="6E93B7A6" w14:textId="77777777" w:rsidR="001A1A0B" w:rsidRPr="006410E6" w:rsidRDefault="001A1A0B" w:rsidP="001A1A0B">
      <w:pPr>
        <w:rPr>
          <w:rFonts w:asciiTheme="minorHAnsi" w:hAnsiTheme="minorHAnsi" w:cstheme="minorHAnsi"/>
        </w:rPr>
      </w:pPr>
    </w:p>
    <w:p w14:paraId="33F9403C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ENTRENADOR</w:t>
      </w:r>
    </w:p>
    <w:p w14:paraId="7C220B0B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A1A0B" w:rsidRPr="006410E6" w14:paraId="499402C6" w14:textId="77777777" w:rsidTr="006A6E69">
        <w:tc>
          <w:tcPr>
            <w:tcW w:w="2407" w:type="dxa"/>
          </w:tcPr>
          <w:p w14:paraId="410EAF9D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Nombre deportista</w:t>
            </w:r>
          </w:p>
        </w:tc>
        <w:tc>
          <w:tcPr>
            <w:tcW w:w="2407" w:type="dxa"/>
          </w:tcPr>
          <w:p w14:paraId="6B73F55F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Campeonato</w:t>
            </w:r>
          </w:p>
        </w:tc>
        <w:tc>
          <w:tcPr>
            <w:tcW w:w="2407" w:type="dxa"/>
          </w:tcPr>
          <w:p w14:paraId="5A992776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Año</w:t>
            </w:r>
          </w:p>
        </w:tc>
        <w:tc>
          <w:tcPr>
            <w:tcW w:w="2408" w:type="dxa"/>
          </w:tcPr>
          <w:p w14:paraId="408BADB6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Resultado</w:t>
            </w:r>
          </w:p>
        </w:tc>
      </w:tr>
      <w:tr w:rsidR="001A1A0B" w:rsidRPr="006410E6" w14:paraId="1E079891" w14:textId="77777777" w:rsidTr="006A6E69">
        <w:tc>
          <w:tcPr>
            <w:tcW w:w="2407" w:type="dxa"/>
          </w:tcPr>
          <w:p w14:paraId="4E3B2FBC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FA315EA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E8C8AF3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0BB570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03638222" w14:textId="77777777" w:rsidTr="006A6E69">
        <w:tc>
          <w:tcPr>
            <w:tcW w:w="2407" w:type="dxa"/>
          </w:tcPr>
          <w:p w14:paraId="2474BC6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D6CB16E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DDFA606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7F0FE95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47A7D6EA" w14:textId="77777777" w:rsidTr="006A6E69">
        <w:tc>
          <w:tcPr>
            <w:tcW w:w="2407" w:type="dxa"/>
          </w:tcPr>
          <w:p w14:paraId="1B840A53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38CDFEE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E7775C4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7EDC4E9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3BAAF9B7" w14:textId="77777777" w:rsidTr="006A6E69">
        <w:tc>
          <w:tcPr>
            <w:tcW w:w="2407" w:type="dxa"/>
          </w:tcPr>
          <w:p w14:paraId="0CECB8A9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074E337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F3D9B2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9772AA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452A2718" w14:textId="77777777" w:rsidTr="006A6E69">
        <w:tc>
          <w:tcPr>
            <w:tcW w:w="2407" w:type="dxa"/>
          </w:tcPr>
          <w:p w14:paraId="293AC729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EF73607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CE084FA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C5A743D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2AA2E0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67B75F70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00D53378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PROFESOR Y PRÁCTICA (ACTIVIDADES DE CLUB)</w:t>
      </w:r>
    </w:p>
    <w:p w14:paraId="0E2425AA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1BC59E89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A1A0B" w:rsidRPr="006410E6" w14:paraId="17572142" w14:textId="77777777" w:rsidTr="006A6E69">
        <w:tc>
          <w:tcPr>
            <w:tcW w:w="2407" w:type="dxa"/>
          </w:tcPr>
          <w:p w14:paraId="075FC075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Nombre DE CLUB</w:t>
            </w:r>
          </w:p>
        </w:tc>
        <w:tc>
          <w:tcPr>
            <w:tcW w:w="2407" w:type="dxa"/>
          </w:tcPr>
          <w:p w14:paraId="7F66F9B1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Función</w:t>
            </w:r>
          </w:p>
        </w:tc>
        <w:tc>
          <w:tcPr>
            <w:tcW w:w="2407" w:type="dxa"/>
          </w:tcPr>
          <w:p w14:paraId="2C85F1CD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 comienzo</w:t>
            </w:r>
          </w:p>
        </w:tc>
        <w:tc>
          <w:tcPr>
            <w:tcW w:w="2408" w:type="dxa"/>
          </w:tcPr>
          <w:p w14:paraId="299A1652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 final</w:t>
            </w:r>
          </w:p>
        </w:tc>
      </w:tr>
      <w:tr w:rsidR="001A1A0B" w:rsidRPr="006410E6" w14:paraId="48270486" w14:textId="77777777" w:rsidTr="006A6E69">
        <w:tc>
          <w:tcPr>
            <w:tcW w:w="2407" w:type="dxa"/>
          </w:tcPr>
          <w:p w14:paraId="04A38FD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1D0BFD5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05C1ABC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87A554C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6EE32BD7" w14:textId="77777777" w:rsidTr="006A6E69">
        <w:tc>
          <w:tcPr>
            <w:tcW w:w="2407" w:type="dxa"/>
          </w:tcPr>
          <w:p w14:paraId="1BE56033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9A83DF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65F45B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00159EA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67C3F515" w14:textId="77777777" w:rsidTr="006A6E69">
        <w:tc>
          <w:tcPr>
            <w:tcW w:w="2407" w:type="dxa"/>
          </w:tcPr>
          <w:p w14:paraId="1C15BC09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8DB7286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5C53C92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5AB1883A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4B1A8700" w14:textId="77777777" w:rsidTr="006A6E69">
        <w:tc>
          <w:tcPr>
            <w:tcW w:w="2407" w:type="dxa"/>
          </w:tcPr>
          <w:p w14:paraId="639E029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FD549A5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4771807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7E1C3A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25BE2CA8" w14:textId="77777777" w:rsidTr="006A6E69">
        <w:tc>
          <w:tcPr>
            <w:tcW w:w="2407" w:type="dxa"/>
          </w:tcPr>
          <w:p w14:paraId="53B9D57A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B3F984B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1C2291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0AF723C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C4001A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79449B77" w14:textId="77777777" w:rsidR="001A1A0B" w:rsidRPr="00AF0671" w:rsidRDefault="001A1A0B" w:rsidP="001A1A0B">
      <w:pPr>
        <w:rPr>
          <w:rFonts w:asciiTheme="minorHAnsi" w:hAnsiTheme="minorHAnsi" w:cstheme="minorHAnsi"/>
          <w:strike/>
          <w:color w:val="FF0000"/>
          <w:sz w:val="22"/>
          <w:szCs w:val="22"/>
        </w:rPr>
      </w:pPr>
    </w:p>
    <w:p w14:paraId="580D2302" w14:textId="77777777" w:rsidR="001A1A0B" w:rsidRPr="009B4F53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 w:rsidRPr="009B4F53">
        <w:rPr>
          <w:rFonts w:asciiTheme="minorHAnsi" w:hAnsiTheme="minorHAnsi" w:cstheme="minorHAnsi"/>
          <w:b/>
          <w:sz w:val="22"/>
          <w:szCs w:val="22"/>
        </w:rPr>
        <w:t>KATA:</w:t>
      </w:r>
      <w:r w:rsidRPr="009B4F53">
        <w:rPr>
          <w:rFonts w:asciiTheme="minorHAnsi" w:hAnsiTheme="minorHAnsi" w:cstheme="minorHAnsi"/>
          <w:sz w:val="22"/>
          <w:szCs w:val="22"/>
        </w:rPr>
        <w:t xml:space="preserve"> Indicar Katas de Judo que domina (</w:t>
      </w:r>
      <w:proofErr w:type="spellStart"/>
      <w:r w:rsidRPr="009B4F53">
        <w:rPr>
          <w:rFonts w:asciiTheme="minorHAnsi" w:hAnsiTheme="minorHAnsi" w:cstheme="minorHAnsi"/>
          <w:sz w:val="22"/>
          <w:szCs w:val="22"/>
        </w:rPr>
        <w:t>Nage</w:t>
      </w:r>
      <w:proofErr w:type="spellEnd"/>
      <w:r w:rsidRPr="009B4F53">
        <w:rPr>
          <w:rFonts w:asciiTheme="minorHAnsi" w:hAnsiTheme="minorHAnsi" w:cstheme="minorHAnsi"/>
          <w:sz w:val="22"/>
          <w:szCs w:val="22"/>
        </w:rPr>
        <w:t xml:space="preserve"> No Kata, </w:t>
      </w:r>
      <w:proofErr w:type="spellStart"/>
      <w:r w:rsidRPr="009B4F53">
        <w:rPr>
          <w:rFonts w:asciiTheme="minorHAnsi" w:hAnsiTheme="minorHAnsi" w:cstheme="minorHAnsi"/>
          <w:sz w:val="22"/>
          <w:szCs w:val="22"/>
        </w:rPr>
        <w:t>Katame</w:t>
      </w:r>
      <w:proofErr w:type="spellEnd"/>
      <w:r w:rsidRPr="009B4F53">
        <w:rPr>
          <w:rFonts w:asciiTheme="minorHAnsi" w:hAnsiTheme="minorHAnsi" w:cstheme="minorHAnsi"/>
          <w:sz w:val="22"/>
          <w:szCs w:val="22"/>
        </w:rPr>
        <w:t xml:space="preserve"> No Kata, </w:t>
      </w:r>
      <w:proofErr w:type="spellStart"/>
      <w:r w:rsidRPr="009B4F53">
        <w:rPr>
          <w:rFonts w:asciiTheme="minorHAnsi" w:hAnsiTheme="minorHAnsi" w:cstheme="minorHAnsi"/>
          <w:sz w:val="22"/>
          <w:szCs w:val="22"/>
        </w:rPr>
        <w:t>Kime</w:t>
      </w:r>
      <w:proofErr w:type="spellEnd"/>
      <w:r w:rsidRPr="009B4F53">
        <w:rPr>
          <w:rFonts w:asciiTheme="minorHAnsi" w:hAnsiTheme="minorHAnsi" w:cstheme="minorHAnsi"/>
          <w:sz w:val="22"/>
          <w:szCs w:val="22"/>
        </w:rPr>
        <w:t xml:space="preserve"> No kata, Ju No Kata, </w:t>
      </w:r>
      <w:proofErr w:type="spellStart"/>
      <w:r w:rsidRPr="009B4F53">
        <w:rPr>
          <w:rFonts w:asciiTheme="minorHAnsi" w:hAnsiTheme="minorHAnsi" w:cstheme="minorHAnsi"/>
          <w:sz w:val="22"/>
          <w:szCs w:val="22"/>
        </w:rPr>
        <w:t>Kodokan</w:t>
      </w:r>
      <w:proofErr w:type="spellEnd"/>
      <w:r w:rsidRPr="009B4F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B4F53">
        <w:rPr>
          <w:rFonts w:asciiTheme="minorHAnsi" w:hAnsiTheme="minorHAnsi" w:cstheme="minorHAnsi"/>
          <w:sz w:val="22"/>
          <w:szCs w:val="22"/>
        </w:rPr>
        <w:t>Goshin</w:t>
      </w:r>
      <w:proofErr w:type="spellEnd"/>
      <w:r w:rsidRPr="009B4F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B4F53">
        <w:rPr>
          <w:rFonts w:asciiTheme="minorHAnsi" w:hAnsiTheme="minorHAnsi" w:cstheme="minorHAnsi"/>
          <w:sz w:val="22"/>
          <w:szCs w:val="22"/>
        </w:rPr>
        <w:t>Jutsu</w:t>
      </w:r>
      <w:proofErr w:type="spellEnd"/>
      <w:r w:rsidRPr="009B4F53">
        <w:rPr>
          <w:rFonts w:asciiTheme="minorHAnsi" w:hAnsiTheme="minorHAnsi" w:cstheme="minorHAnsi"/>
          <w:sz w:val="22"/>
          <w:szCs w:val="22"/>
        </w:rPr>
        <w:t>)</w:t>
      </w:r>
    </w:p>
    <w:p w14:paraId="0B04EA75" w14:textId="77777777" w:rsidR="001A1A0B" w:rsidRPr="009B4F53" w:rsidRDefault="001A1A0B" w:rsidP="001A1A0B">
      <w:pPr>
        <w:rPr>
          <w:rFonts w:asciiTheme="minorHAnsi" w:hAnsiTheme="minorHAnsi" w:cstheme="minorHAnsi"/>
          <w:strike/>
          <w:sz w:val="22"/>
          <w:szCs w:val="22"/>
        </w:rPr>
      </w:pPr>
    </w:p>
    <w:p w14:paraId="56A33F1A" w14:textId="77777777" w:rsidR="001A1A0B" w:rsidRPr="009B4F53" w:rsidRDefault="001A1A0B" w:rsidP="001A1A0B">
      <w:pPr>
        <w:rPr>
          <w:rFonts w:asciiTheme="minorHAnsi" w:hAnsiTheme="minorHAnsi" w:cstheme="minorHAnsi"/>
          <w:sz w:val="22"/>
          <w:szCs w:val="22"/>
        </w:rPr>
      </w:pPr>
      <w:r w:rsidRPr="009B4F5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4FB8B5EA" w14:textId="77777777" w:rsidR="001A1A0B" w:rsidRPr="009B4F53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7C27BA4E" w14:textId="77777777" w:rsidR="001A1A0B" w:rsidRPr="009B4F53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  <w:r w:rsidRPr="009B4F53">
        <w:rPr>
          <w:rFonts w:asciiTheme="minorHAnsi" w:hAnsiTheme="minorHAnsi" w:cstheme="minorHAnsi"/>
          <w:sz w:val="22"/>
          <w:szCs w:val="22"/>
        </w:rPr>
        <w:t xml:space="preserve">CINTOS NEGROS FORMADOS E HISTORIAL MEDALLISTAS CATEGORIAS JUNIOR Y ABSOLUTA </w:t>
      </w:r>
    </w:p>
    <w:p w14:paraId="1B233C8C" w14:textId="77777777" w:rsidR="001A1A0B" w:rsidRPr="009B4F53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6843A" w14:textId="77777777" w:rsidR="001A1A0B" w:rsidRPr="009B4F53" w:rsidRDefault="001A1A0B" w:rsidP="001A1A0B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A1A0B" w:rsidRPr="009B4F53" w14:paraId="0C55D59F" w14:textId="77777777" w:rsidTr="006A6E69">
        <w:tc>
          <w:tcPr>
            <w:tcW w:w="3209" w:type="dxa"/>
          </w:tcPr>
          <w:p w14:paraId="0D9B75D9" w14:textId="77777777" w:rsidR="001A1A0B" w:rsidRPr="009B4F53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F53">
              <w:rPr>
                <w:rFonts w:asciiTheme="minorHAnsi" w:hAnsiTheme="minorHAnsi" w:cstheme="minorHAnsi"/>
                <w:b/>
                <w:sz w:val="22"/>
                <w:szCs w:val="22"/>
              </w:rPr>
              <w:t>Nombre del Club</w:t>
            </w:r>
          </w:p>
        </w:tc>
        <w:tc>
          <w:tcPr>
            <w:tcW w:w="3210" w:type="dxa"/>
          </w:tcPr>
          <w:p w14:paraId="2004B1F8" w14:textId="77777777" w:rsidR="001A1A0B" w:rsidRPr="009B4F53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F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total CN formados </w:t>
            </w:r>
          </w:p>
        </w:tc>
        <w:tc>
          <w:tcPr>
            <w:tcW w:w="3210" w:type="dxa"/>
          </w:tcPr>
          <w:p w14:paraId="6F2C2A0B" w14:textId="77777777" w:rsidR="001A1A0B" w:rsidRPr="009B4F53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F53">
              <w:rPr>
                <w:rFonts w:asciiTheme="minorHAnsi" w:hAnsiTheme="minorHAnsi" w:cstheme="minorHAnsi"/>
                <w:b/>
                <w:sz w:val="22"/>
                <w:szCs w:val="22"/>
              </w:rPr>
              <w:t>Nº total Medallistas</w:t>
            </w:r>
          </w:p>
        </w:tc>
      </w:tr>
      <w:tr w:rsidR="001A1A0B" w:rsidRPr="006D5FD4" w14:paraId="423F1207" w14:textId="77777777" w:rsidTr="006A6E69">
        <w:tc>
          <w:tcPr>
            <w:tcW w:w="3209" w:type="dxa"/>
          </w:tcPr>
          <w:p w14:paraId="53F0DE59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5A8ECEE7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33A45434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A1A0B" w:rsidRPr="006D5FD4" w14:paraId="43C8E3A3" w14:textId="77777777" w:rsidTr="006A6E69">
        <w:tc>
          <w:tcPr>
            <w:tcW w:w="3209" w:type="dxa"/>
          </w:tcPr>
          <w:p w14:paraId="08A366CB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7FAB41D3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680931D0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A1A0B" w:rsidRPr="006D5FD4" w14:paraId="60D104A8" w14:textId="77777777" w:rsidTr="006A6E69">
        <w:tc>
          <w:tcPr>
            <w:tcW w:w="3209" w:type="dxa"/>
          </w:tcPr>
          <w:p w14:paraId="0CD1AD59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62F3ED98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42EEDE40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A1A0B" w:rsidRPr="006D5FD4" w14:paraId="032374DB" w14:textId="77777777" w:rsidTr="006A6E69">
        <w:tc>
          <w:tcPr>
            <w:tcW w:w="3209" w:type="dxa"/>
          </w:tcPr>
          <w:p w14:paraId="4DAC7ED7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6D8AE7D4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04EC952C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A1A0B" w:rsidRPr="006D5FD4" w14:paraId="3473D8BA" w14:textId="77777777" w:rsidTr="006A6E69">
        <w:tc>
          <w:tcPr>
            <w:tcW w:w="3209" w:type="dxa"/>
          </w:tcPr>
          <w:p w14:paraId="0246AE0F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6C902747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713FB79C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A1A0B" w:rsidRPr="006D5FD4" w14:paraId="694AEB47" w14:textId="77777777" w:rsidTr="006A6E69">
        <w:tc>
          <w:tcPr>
            <w:tcW w:w="3209" w:type="dxa"/>
          </w:tcPr>
          <w:p w14:paraId="5B4E378D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62B61036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10" w:type="dxa"/>
          </w:tcPr>
          <w:p w14:paraId="7D98C859" w14:textId="77777777" w:rsidR="001A1A0B" w:rsidRPr="006D5FD4" w:rsidRDefault="001A1A0B" w:rsidP="006A6E6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7A30E0D3" w14:textId="77777777" w:rsidR="001A1A0B" w:rsidRPr="006D5FD4" w:rsidRDefault="001A1A0B" w:rsidP="001A1A0B">
      <w:pPr>
        <w:rPr>
          <w:rFonts w:asciiTheme="minorHAnsi" w:hAnsiTheme="minorHAnsi" w:cstheme="minorHAnsi"/>
          <w:color w:val="FF0000"/>
        </w:rPr>
      </w:pPr>
    </w:p>
    <w:p w14:paraId="402DFD48" w14:textId="77777777" w:rsidR="001A1A0B" w:rsidRDefault="001A1A0B" w:rsidP="001A1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A8C19" w14:textId="77777777" w:rsidR="001A1A0B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0FBD65DD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ARBITRAJE</w:t>
      </w:r>
    </w:p>
    <w:p w14:paraId="6FF98D66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A1A0B" w:rsidRPr="006410E6" w14:paraId="33429E34" w14:textId="77777777" w:rsidTr="006A6E69">
        <w:tc>
          <w:tcPr>
            <w:tcW w:w="8075" w:type="dxa"/>
          </w:tcPr>
          <w:p w14:paraId="53B27226" w14:textId="77777777" w:rsidR="001A1A0B" w:rsidRPr="006410E6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</w:tcPr>
          <w:p w14:paraId="7FD1EB73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1A1A0B" w:rsidRPr="006410E6" w14:paraId="4ACDA701" w14:textId="77777777" w:rsidTr="006A6E69">
        <w:tc>
          <w:tcPr>
            <w:tcW w:w="8075" w:type="dxa"/>
          </w:tcPr>
          <w:p w14:paraId="1DBBFB72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FAA13FD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10EFE737" w14:textId="77777777" w:rsidTr="006A6E69">
        <w:tc>
          <w:tcPr>
            <w:tcW w:w="8075" w:type="dxa"/>
          </w:tcPr>
          <w:p w14:paraId="4E8C9FE3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3DEAF1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40572D46" w14:textId="77777777" w:rsidTr="006A6E69">
        <w:tc>
          <w:tcPr>
            <w:tcW w:w="8075" w:type="dxa"/>
          </w:tcPr>
          <w:p w14:paraId="5E85E4F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1AEF76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773EC4BA" w14:textId="77777777" w:rsidTr="006A6E69">
        <w:tc>
          <w:tcPr>
            <w:tcW w:w="8075" w:type="dxa"/>
          </w:tcPr>
          <w:p w14:paraId="6B70A90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C10454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0E1127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3CB4C921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7E94C728" w14:textId="77777777" w:rsidR="001A1A0B" w:rsidRPr="000D3512" w:rsidRDefault="001A1A0B" w:rsidP="001A1A0B">
      <w:pPr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 xml:space="preserve">CONTRIBUCIÓN AL DESARROLLO DEL </w:t>
      </w:r>
      <w:r w:rsidRPr="001A1A0B">
        <w:rPr>
          <w:rFonts w:asciiTheme="minorHAnsi" w:hAnsiTheme="minorHAnsi" w:cstheme="minorHAnsi"/>
          <w:b/>
          <w:sz w:val="22"/>
          <w:szCs w:val="22"/>
        </w:rPr>
        <w:t>JUDO Y/O DDAA</w:t>
      </w:r>
    </w:p>
    <w:p w14:paraId="2CA9575F" w14:textId="77777777" w:rsidR="001A1A0B" w:rsidRPr="006410E6" w:rsidRDefault="001A1A0B" w:rsidP="001A1A0B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A1A0B" w:rsidRPr="006410E6" w14:paraId="2259929F" w14:textId="77777777" w:rsidTr="006A6E69">
        <w:tc>
          <w:tcPr>
            <w:tcW w:w="3209" w:type="dxa"/>
          </w:tcPr>
          <w:p w14:paraId="7789AB81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Campeonato</w:t>
            </w:r>
          </w:p>
        </w:tc>
        <w:tc>
          <w:tcPr>
            <w:tcW w:w="3210" w:type="dxa"/>
          </w:tcPr>
          <w:p w14:paraId="77856574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Año</w:t>
            </w:r>
          </w:p>
        </w:tc>
        <w:tc>
          <w:tcPr>
            <w:tcW w:w="3210" w:type="dxa"/>
          </w:tcPr>
          <w:p w14:paraId="5391FB11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Resultado</w:t>
            </w:r>
          </w:p>
        </w:tc>
      </w:tr>
      <w:tr w:rsidR="001A1A0B" w:rsidRPr="006410E6" w14:paraId="64D0A727" w14:textId="77777777" w:rsidTr="006A6E69">
        <w:tc>
          <w:tcPr>
            <w:tcW w:w="3209" w:type="dxa"/>
          </w:tcPr>
          <w:p w14:paraId="615A904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A5D448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71A3E31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5CE42268" w14:textId="77777777" w:rsidTr="006A6E69">
        <w:tc>
          <w:tcPr>
            <w:tcW w:w="3209" w:type="dxa"/>
          </w:tcPr>
          <w:p w14:paraId="33A97CB4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0821D0B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450053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346F270B" w14:textId="77777777" w:rsidTr="006A6E69">
        <w:tc>
          <w:tcPr>
            <w:tcW w:w="3209" w:type="dxa"/>
          </w:tcPr>
          <w:p w14:paraId="3708E86B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BC91547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C423EC7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5C8B67D8" w14:textId="77777777" w:rsidTr="006A6E69">
        <w:tc>
          <w:tcPr>
            <w:tcW w:w="3209" w:type="dxa"/>
          </w:tcPr>
          <w:p w14:paraId="2739A72A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9CECBC0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3D6B6841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3066019A" w14:textId="77777777" w:rsidTr="006A6E69">
        <w:tc>
          <w:tcPr>
            <w:tcW w:w="3209" w:type="dxa"/>
          </w:tcPr>
          <w:p w14:paraId="6B1BA85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F1576B5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577CFA7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  <w:tr w:rsidR="001A1A0B" w:rsidRPr="006410E6" w14:paraId="669A78A3" w14:textId="77777777" w:rsidTr="006A6E69">
        <w:tc>
          <w:tcPr>
            <w:tcW w:w="3209" w:type="dxa"/>
          </w:tcPr>
          <w:p w14:paraId="545832CE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56A1FC13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1F504CAE" w14:textId="77777777" w:rsidR="001A1A0B" w:rsidRPr="006410E6" w:rsidRDefault="001A1A0B" w:rsidP="006A6E69">
            <w:pPr>
              <w:rPr>
                <w:rFonts w:asciiTheme="minorHAnsi" w:hAnsiTheme="minorHAnsi" w:cstheme="minorHAnsi"/>
              </w:rPr>
            </w:pPr>
          </w:p>
        </w:tc>
      </w:tr>
    </w:tbl>
    <w:p w14:paraId="4F1305B7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27CF2B07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51B27473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 xml:space="preserve">ESTUDIOS MÉDICOS Y CIENTÍFICOS: </w:t>
      </w:r>
      <w:r w:rsidRPr="006410E6">
        <w:rPr>
          <w:rFonts w:asciiTheme="minorHAnsi" w:hAnsiTheme="minorHAnsi" w:cstheme="minorHAnsi"/>
          <w:sz w:val="22"/>
          <w:szCs w:val="22"/>
        </w:rPr>
        <w:t>Tema y descripción</w:t>
      </w:r>
    </w:p>
    <w:p w14:paraId="462A2F80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A1A0B" w:rsidRPr="006410E6" w14:paraId="59FF8050" w14:textId="77777777" w:rsidTr="006A6E69">
        <w:tc>
          <w:tcPr>
            <w:tcW w:w="8075" w:type="dxa"/>
          </w:tcPr>
          <w:p w14:paraId="5B6D2587" w14:textId="77777777" w:rsidR="001A1A0B" w:rsidRPr="006410E6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</w:tcPr>
          <w:p w14:paraId="054598B1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1A1A0B" w:rsidRPr="006410E6" w14:paraId="43E7B3D3" w14:textId="77777777" w:rsidTr="006A6E69">
        <w:tc>
          <w:tcPr>
            <w:tcW w:w="8075" w:type="dxa"/>
          </w:tcPr>
          <w:p w14:paraId="39EA57E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E3A0BE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54E0466D" w14:textId="77777777" w:rsidTr="006A6E69">
        <w:tc>
          <w:tcPr>
            <w:tcW w:w="8075" w:type="dxa"/>
          </w:tcPr>
          <w:p w14:paraId="2AEA78E6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02CE1D5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12B96C0F" w14:textId="77777777" w:rsidTr="006A6E69">
        <w:tc>
          <w:tcPr>
            <w:tcW w:w="8075" w:type="dxa"/>
          </w:tcPr>
          <w:p w14:paraId="3AFA973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A881C7B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7497CB4D" w14:textId="77777777" w:rsidTr="006A6E69">
        <w:tc>
          <w:tcPr>
            <w:tcW w:w="8075" w:type="dxa"/>
          </w:tcPr>
          <w:p w14:paraId="6E7338F6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55D3A7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5F4965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288FB4C8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2C1737B2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OTRAS ACTIVIDADES DEL JUDO 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2C58">
        <w:rPr>
          <w:rFonts w:asciiTheme="minorHAnsi" w:hAnsiTheme="minorHAnsi" w:cstheme="minorHAnsi"/>
          <w:b/>
          <w:sz w:val="22"/>
          <w:szCs w:val="22"/>
        </w:rPr>
        <w:t>DDAA/</w:t>
      </w:r>
      <w:r w:rsidRPr="006410E6">
        <w:rPr>
          <w:rFonts w:asciiTheme="minorHAnsi" w:hAnsiTheme="minorHAnsi" w:cstheme="minorHAnsi"/>
          <w:b/>
          <w:sz w:val="22"/>
          <w:szCs w:val="22"/>
        </w:rPr>
        <w:t xml:space="preserve"> VARIOS</w:t>
      </w:r>
    </w:p>
    <w:p w14:paraId="11C075BE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A1A0B" w:rsidRPr="006410E6" w14:paraId="57A25B49" w14:textId="77777777" w:rsidTr="006A6E69">
        <w:tc>
          <w:tcPr>
            <w:tcW w:w="8075" w:type="dxa"/>
          </w:tcPr>
          <w:p w14:paraId="1F71B7D7" w14:textId="77777777" w:rsidR="001A1A0B" w:rsidRPr="006410E6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</w:tcPr>
          <w:p w14:paraId="68A68753" w14:textId="77777777" w:rsidR="001A1A0B" w:rsidRPr="006410E6" w:rsidRDefault="001A1A0B" w:rsidP="006A6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1A1A0B" w:rsidRPr="006410E6" w14:paraId="6923A597" w14:textId="77777777" w:rsidTr="006A6E69">
        <w:tc>
          <w:tcPr>
            <w:tcW w:w="8075" w:type="dxa"/>
          </w:tcPr>
          <w:p w14:paraId="0A94DB16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BA58D1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1280C207" w14:textId="77777777" w:rsidTr="006A6E69">
        <w:tc>
          <w:tcPr>
            <w:tcW w:w="8075" w:type="dxa"/>
          </w:tcPr>
          <w:p w14:paraId="17948F10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941204B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1261BCB6" w14:textId="77777777" w:rsidTr="006A6E69">
        <w:tc>
          <w:tcPr>
            <w:tcW w:w="8075" w:type="dxa"/>
          </w:tcPr>
          <w:p w14:paraId="70A045C8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FA1EF2F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A0B" w:rsidRPr="006410E6" w14:paraId="6AB6B025" w14:textId="77777777" w:rsidTr="006A6E69">
        <w:tc>
          <w:tcPr>
            <w:tcW w:w="8075" w:type="dxa"/>
          </w:tcPr>
          <w:p w14:paraId="4A915567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4862E9A" w14:textId="77777777" w:rsidR="001A1A0B" w:rsidRPr="006410E6" w:rsidRDefault="001A1A0B" w:rsidP="006A6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907259" w14:textId="77777777" w:rsidR="001A1A0B" w:rsidRPr="006410E6" w:rsidRDefault="001A1A0B" w:rsidP="001A1A0B">
      <w:pPr>
        <w:rPr>
          <w:rFonts w:asciiTheme="minorHAnsi" w:hAnsiTheme="minorHAnsi" w:cstheme="minorHAnsi"/>
          <w:sz w:val="22"/>
          <w:szCs w:val="22"/>
        </w:rPr>
      </w:pPr>
    </w:p>
    <w:p w14:paraId="297FCAA7" w14:textId="77777777" w:rsidR="001A1A0B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268E2822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</w:p>
    <w:p w14:paraId="36A6746C" w14:textId="77777777" w:rsidR="001A1A0B" w:rsidRPr="006410E6" w:rsidRDefault="001A1A0B" w:rsidP="001A1A0B">
      <w:pPr>
        <w:rPr>
          <w:rFonts w:asciiTheme="minorHAnsi" w:hAnsiTheme="minorHAnsi" w:cstheme="minorHAnsi"/>
          <w:b/>
          <w:sz w:val="22"/>
          <w:szCs w:val="22"/>
        </w:rPr>
      </w:pPr>
      <w:r w:rsidRPr="006410E6">
        <w:rPr>
          <w:rFonts w:asciiTheme="minorHAnsi" w:hAnsiTheme="minorHAnsi" w:cstheme="minorHAnsi"/>
          <w:b/>
          <w:sz w:val="22"/>
          <w:szCs w:val="22"/>
        </w:rPr>
        <w:t>FIRMAS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3827"/>
      </w:tblGrid>
      <w:tr w:rsidR="001A1A0B" w14:paraId="465E5CD5" w14:textId="77777777" w:rsidTr="006A6E69">
        <w:trPr>
          <w:trHeight w:val="1419"/>
        </w:trPr>
        <w:tc>
          <w:tcPr>
            <w:tcW w:w="4248" w:type="dxa"/>
          </w:tcPr>
          <w:p w14:paraId="2ACD256F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21D0C5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52C6F1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A7004A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C2F0B8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VºBº</w:t>
            </w:r>
            <w:proofErr w:type="spellEnd"/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Presidente Federación Autonómica</w:t>
            </w:r>
          </w:p>
        </w:tc>
        <w:tc>
          <w:tcPr>
            <w:tcW w:w="3827" w:type="dxa"/>
          </w:tcPr>
          <w:p w14:paraId="4799BAE1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32346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D36F4" w14:textId="77777777" w:rsidR="001A1A0B" w:rsidRDefault="001A1A0B" w:rsidP="006A6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218AB" w14:textId="77777777" w:rsidR="001A1A0B" w:rsidRPr="00E56785" w:rsidRDefault="001A1A0B" w:rsidP="006A6E69">
            <w:pPr>
              <w:autoSpaceDE w:val="0"/>
              <w:autoSpaceDN w:val="0"/>
              <w:adjustRightInd w:val="0"/>
              <w:spacing w:before="100" w:after="100"/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 </w:t>
            </w:r>
            <w:r w:rsidRPr="006410E6">
              <w:rPr>
                <w:rFonts w:asciiTheme="minorHAnsi" w:hAnsiTheme="minorHAnsi" w:cstheme="minorHAnsi"/>
                <w:b/>
                <w:sz w:val="22"/>
                <w:szCs w:val="22"/>
              </w:rPr>
              <w:t>El solicitante</w:t>
            </w:r>
          </w:p>
          <w:p w14:paraId="2DF90C6C" w14:textId="77777777" w:rsidR="001A1A0B" w:rsidRDefault="001A1A0B" w:rsidP="006A6E6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1C29CD" w14:textId="77777777" w:rsidR="001A1A0B" w:rsidRPr="006943A9" w:rsidRDefault="001A1A0B" w:rsidP="001A1A0B"/>
    <w:p w14:paraId="2C7C6FD2" w14:textId="77777777" w:rsidR="001A1A0B" w:rsidRPr="00DD1F0F" w:rsidRDefault="001A1A0B" w:rsidP="001A1A0B"/>
    <w:p w14:paraId="352203A4" w14:textId="77777777" w:rsidR="00AF0671" w:rsidRPr="006410E6" w:rsidRDefault="00AF0671" w:rsidP="001A1A0B">
      <w:pPr>
        <w:autoSpaceDE w:val="0"/>
        <w:autoSpaceDN w:val="0"/>
        <w:adjustRightInd w:val="0"/>
        <w:spacing w:before="100" w:after="100"/>
        <w:ind w:left="567" w:right="567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AF0671" w:rsidRPr="006410E6" w:rsidSect="00E41F68">
      <w:headerReference w:type="default" r:id="rId8"/>
      <w:footerReference w:type="even" r:id="rId9"/>
      <w:footerReference w:type="default" r:id="rId10"/>
      <w:pgSz w:w="11907" w:h="16840" w:code="9"/>
      <w:pgMar w:top="1276" w:right="1134" w:bottom="340" w:left="1134" w:header="136" w:footer="737" w:gutter="0"/>
      <w:pgBorders w:offsetFrom="page">
        <w:top w:val="single" w:sz="4" w:space="24" w:color="000080"/>
        <w:left w:val="single" w:sz="4" w:space="24" w:color="000080"/>
        <w:bottom w:val="single" w:sz="4" w:space="24" w:color="000080"/>
        <w:right w:val="single" w:sz="4" w:space="24" w:color="0000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060A" w14:textId="77777777" w:rsidR="00AF0671" w:rsidRDefault="00AF0671">
      <w:r>
        <w:separator/>
      </w:r>
    </w:p>
  </w:endnote>
  <w:endnote w:type="continuationSeparator" w:id="0">
    <w:p w14:paraId="1C9F168A" w14:textId="77777777" w:rsidR="00AF0671" w:rsidRDefault="00AF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EE36" w14:textId="6467BC79" w:rsidR="00AF0671" w:rsidRDefault="00AF0671" w:rsidP="00D347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15</w:t>
    </w:r>
    <w:r>
      <w:rPr>
        <w:rStyle w:val="Nmerodepgina"/>
      </w:rPr>
      <w:fldChar w:fldCharType="end"/>
    </w:r>
  </w:p>
  <w:p w14:paraId="5C1D5E3D" w14:textId="77777777" w:rsidR="00AF0671" w:rsidRDefault="00AF0671" w:rsidP="00F70F1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482F" w14:textId="77777777" w:rsidR="00AF0671" w:rsidRDefault="00AF0671" w:rsidP="00D347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47582018" w14:textId="77777777" w:rsidR="00AF0671" w:rsidRPr="006A54B0" w:rsidRDefault="00AF0671" w:rsidP="00D347DD">
    <w:pPr>
      <w:pStyle w:val="Textoindependiente2"/>
      <w:ind w:right="360"/>
      <w:jc w:val="center"/>
      <w:rPr>
        <w:rFonts w:ascii="Verdana" w:hAnsi="Verdana"/>
        <w:b/>
        <w:color w:val="808080"/>
        <w:sz w:val="16"/>
        <w:lang w:val="en-GB"/>
      </w:rPr>
    </w:pPr>
  </w:p>
  <w:p w14:paraId="1AD41D93" w14:textId="77777777" w:rsidR="00AF0671" w:rsidRPr="003564AF" w:rsidRDefault="00AF0671" w:rsidP="003564AF">
    <w:pPr>
      <w:pStyle w:val="Textoindependiente2"/>
      <w:jc w:val="center"/>
      <w:rPr>
        <w:color w:val="808080"/>
        <w:sz w:val="16"/>
        <w:lang w:val="en-GB"/>
      </w:rPr>
    </w:pPr>
  </w:p>
  <w:p w14:paraId="567F569C" w14:textId="3F671822" w:rsidR="00AF0671" w:rsidRPr="00E56785" w:rsidRDefault="00AF0671" w:rsidP="003564AF">
    <w:pPr>
      <w:pStyle w:val="Textoindependiente2"/>
      <w:jc w:val="center"/>
      <w:rPr>
        <w:rFonts w:asciiTheme="minorHAnsi" w:hAnsiTheme="minorHAnsi" w:cstheme="minorHAnsi"/>
        <w:b/>
        <w:sz w:val="20"/>
      </w:rPr>
    </w:pPr>
    <w:r w:rsidRPr="00E56785">
      <w:rPr>
        <w:rFonts w:asciiTheme="minorHAnsi" w:hAnsiTheme="minorHAnsi" w:cstheme="minorHAnsi"/>
        <w:sz w:val="20"/>
      </w:rPr>
      <w:t xml:space="preserve">REGLAMENTO DE RECOMPENSAS </w:t>
    </w:r>
    <w:r w:rsidR="00E404D2">
      <w:rPr>
        <w:rFonts w:asciiTheme="minorHAnsi" w:hAnsiTheme="minorHAnsi" w:cstheme="minorHAnsi"/>
        <w:sz w:val="20"/>
      </w:rPr>
      <w:t>2025</w:t>
    </w:r>
  </w:p>
  <w:p w14:paraId="6E2A8013" w14:textId="77777777" w:rsidR="00AF0671" w:rsidRPr="007C1E2D" w:rsidRDefault="00AF0671" w:rsidP="006A54B0">
    <w:pPr>
      <w:pStyle w:val="Textoindependiente2"/>
      <w:jc w:val="center"/>
      <w:rPr>
        <w:b/>
        <w:color w:val="808080"/>
        <w:sz w:val="16"/>
      </w:rPr>
    </w:pPr>
  </w:p>
  <w:p w14:paraId="6F805E32" w14:textId="77777777" w:rsidR="00AF0671" w:rsidRPr="007C1E2D" w:rsidRDefault="00AF0671" w:rsidP="006A54B0">
    <w:pPr>
      <w:pStyle w:val="Textoindependiente2"/>
      <w:jc w:val="center"/>
      <w:rPr>
        <w:b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ABB67" w14:textId="77777777" w:rsidR="00AF0671" w:rsidRDefault="00AF0671">
      <w:r>
        <w:separator/>
      </w:r>
    </w:p>
  </w:footnote>
  <w:footnote w:type="continuationSeparator" w:id="0">
    <w:p w14:paraId="368BF1CA" w14:textId="77777777" w:rsidR="00AF0671" w:rsidRDefault="00AF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487D2" w14:textId="77777777" w:rsidR="00AF0671" w:rsidRDefault="00AF0671" w:rsidP="003564AF">
    <w:pPr>
      <w:pStyle w:val="Encabezado"/>
    </w:pPr>
  </w:p>
  <w:p w14:paraId="429B63DF" w14:textId="77777777" w:rsidR="00AF0671" w:rsidRDefault="00AF0671" w:rsidP="003564AF">
    <w:pPr>
      <w:pStyle w:val="Encabezado"/>
    </w:pPr>
  </w:p>
  <w:p w14:paraId="5E534105" w14:textId="77777777" w:rsidR="00AF0671" w:rsidRDefault="00AF0671" w:rsidP="003564AF">
    <w:pPr>
      <w:pStyle w:val="Encabezado"/>
      <w:jc w:val="center"/>
      <w:rPr>
        <w:rFonts w:ascii="Arial" w:hAnsi="Arial" w:cs="Arial"/>
        <w:b/>
        <w:color w:val="808080"/>
        <w:sz w:val="18"/>
        <w:szCs w:val="18"/>
      </w:rPr>
    </w:pPr>
  </w:p>
  <w:p w14:paraId="3AF242F2" w14:textId="77777777" w:rsidR="00AF0671" w:rsidRDefault="00AF0671" w:rsidP="003564AF">
    <w:pPr>
      <w:pStyle w:val="Encabezado"/>
      <w:jc w:val="center"/>
      <w:rPr>
        <w:rFonts w:ascii="Arial" w:hAnsi="Arial" w:cs="Arial"/>
        <w:sz w:val="18"/>
        <w:szCs w:val="18"/>
      </w:rPr>
    </w:pPr>
  </w:p>
  <w:p w14:paraId="7AFF077E" w14:textId="77777777" w:rsidR="00AF0671" w:rsidRPr="003564AF" w:rsidRDefault="00AF0671" w:rsidP="003564AF">
    <w:pPr>
      <w:pStyle w:val="Encabezado"/>
      <w:jc w:val="center"/>
      <w:rPr>
        <w:rFonts w:ascii="Arial" w:hAnsi="Arial" w:cs="Arial"/>
        <w:sz w:val="18"/>
        <w:szCs w:val="18"/>
      </w:rPr>
    </w:pPr>
    <w:r w:rsidRPr="003564AF">
      <w:rPr>
        <w:rFonts w:ascii="Arial" w:hAnsi="Arial" w:cs="Arial"/>
        <w:sz w:val="18"/>
        <w:szCs w:val="18"/>
      </w:rPr>
      <w:t>REAL FEDERACION ESPAÑOLA DE JUDO Y DEPORTES ASOCIADOS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608A8"/>
    <w:multiLevelType w:val="hybridMultilevel"/>
    <w:tmpl w:val="FC80752A"/>
    <w:lvl w:ilvl="0" w:tplc="C5FCE1B8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7" w:hanging="360"/>
      </w:pPr>
    </w:lvl>
    <w:lvl w:ilvl="2" w:tplc="0C0A001B" w:tentative="1">
      <w:start w:val="1"/>
      <w:numFmt w:val="lowerRoman"/>
      <w:lvlText w:val="%3."/>
      <w:lvlJc w:val="right"/>
      <w:pPr>
        <w:ind w:left="2937" w:hanging="180"/>
      </w:pPr>
    </w:lvl>
    <w:lvl w:ilvl="3" w:tplc="0C0A000F" w:tentative="1">
      <w:start w:val="1"/>
      <w:numFmt w:val="decimal"/>
      <w:lvlText w:val="%4."/>
      <w:lvlJc w:val="left"/>
      <w:pPr>
        <w:ind w:left="3657" w:hanging="360"/>
      </w:pPr>
    </w:lvl>
    <w:lvl w:ilvl="4" w:tplc="0C0A0019" w:tentative="1">
      <w:start w:val="1"/>
      <w:numFmt w:val="lowerLetter"/>
      <w:lvlText w:val="%5."/>
      <w:lvlJc w:val="left"/>
      <w:pPr>
        <w:ind w:left="4377" w:hanging="360"/>
      </w:pPr>
    </w:lvl>
    <w:lvl w:ilvl="5" w:tplc="0C0A001B" w:tentative="1">
      <w:start w:val="1"/>
      <w:numFmt w:val="lowerRoman"/>
      <w:lvlText w:val="%6."/>
      <w:lvlJc w:val="right"/>
      <w:pPr>
        <w:ind w:left="5097" w:hanging="180"/>
      </w:pPr>
    </w:lvl>
    <w:lvl w:ilvl="6" w:tplc="0C0A000F" w:tentative="1">
      <w:start w:val="1"/>
      <w:numFmt w:val="decimal"/>
      <w:lvlText w:val="%7."/>
      <w:lvlJc w:val="left"/>
      <w:pPr>
        <w:ind w:left="5817" w:hanging="360"/>
      </w:pPr>
    </w:lvl>
    <w:lvl w:ilvl="7" w:tplc="0C0A0019" w:tentative="1">
      <w:start w:val="1"/>
      <w:numFmt w:val="lowerLetter"/>
      <w:lvlText w:val="%8."/>
      <w:lvlJc w:val="left"/>
      <w:pPr>
        <w:ind w:left="6537" w:hanging="360"/>
      </w:pPr>
    </w:lvl>
    <w:lvl w:ilvl="8" w:tplc="0C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7B5C4C8D"/>
    <w:multiLevelType w:val="hybridMultilevel"/>
    <w:tmpl w:val="F7A29F4C"/>
    <w:lvl w:ilvl="0" w:tplc="D21AC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EF"/>
    <w:rsid w:val="00003FC5"/>
    <w:rsid w:val="0001259A"/>
    <w:rsid w:val="000128C6"/>
    <w:rsid w:val="00012C8F"/>
    <w:rsid w:val="00016443"/>
    <w:rsid w:val="00016954"/>
    <w:rsid w:val="00020597"/>
    <w:rsid w:val="000273B8"/>
    <w:rsid w:val="000278A7"/>
    <w:rsid w:val="00027AA7"/>
    <w:rsid w:val="000303B7"/>
    <w:rsid w:val="00033AB1"/>
    <w:rsid w:val="00035634"/>
    <w:rsid w:val="00035D54"/>
    <w:rsid w:val="00044C03"/>
    <w:rsid w:val="00045E66"/>
    <w:rsid w:val="00050BE9"/>
    <w:rsid w:val="00052F0E"/>
    <w:rsid w:val="00056905"/>
    <w:rsid w:val="00057739"/>
    <w:rsid w:val="00062223"/>
    <w:rsid w:val="0006311E"/>
    <w:rsid w:val="0006794A"/>
    <w:rsid w:val="00071BDA"/>
    <w:rsid w:val="000879CC"/>
    <w:rsid w:val="000952C5"/>
    <w:rsid w:val="0009745A"/>
    <w:rsid w:val="000A15C7"/>
    <w:rsid w:val="000A1B6F"/>
    <w:rsid w:val="000A2EDF"/>
    <w:rsid w:val="000A7DFB"/>
    <w:rsid w:val="000B12E0"/>
    <w:rsid w:val="000B256C"/>
    <w:rsid w:val="000B2A35"/>
    <w:rsid w:val="000B31C2"/>
    <w:rsid w:val="000B4EE0"/>
    <w:rsid w:val="000B7966"/>
    <w:rsid w:val="000C38A9"/>
    <w:rsid w:val="000C41C6"/>
    <w:rsid w:val="000C5209"/>
    <w:rsid w:val="000E10C7"/>
    <w:rsid w:val="000E236D"/>
    <w:rsid w:val="000E5DCD"/>
    <w:rsid w:val="000E610B"/>
    <w:rsid w:val="000F380D"/>
    <w:rsid w:val="000F5C39"/>
    <w:rsid w:val="000F6CE7"/>
    <w:rsid w:val="00101070"/>
    <w:rsid w:val="00105343"/>
    <w:rsid w:val="0010618A"/>
    <w:rsid w:val="00116B8D"/>
    <w:rsid w:val="00117A32"/>
    <w:rsid w:val="001246BC"/>
    <w:rsid w:val="00124C8B"/>
    <w:rsid w:val="0012583F"/>
    <w:rsid w:val="001266C9"/>
    <w:rsid w:val="00131768"/>
    <w:rsid w:val="00131F90"/>
    <w:rsid w:val="001320FA"/>
    <w:rsid w:val="00135220"/>
    <w:rsid w:val="001403DF"/>
    <w:rsid w:val="00140E1C"/>
    <w:rsid w:val="0014244A"/>
    <w:rsid w:val="00147CAF"/>
    <w:rsid w:val="00150F09"/>
    <w:rsid w:val="0015573B"/>
    <w:rsid w:val="00162094"/>
    <w:rsid w:val="00175E13"/>
    <w:rsid w:val="00187ED9"/>
    <w:rsid w:val="00192555"/>
    <w:rsid w:val="001945AC"/>
    <w:rsid w:val="0019636F"/>
    <w:rsid w:val="00196E8A"/>
    <w:rsid w:val="00196F20"/>
    <w:rsid w:val="001A1A0B"/>
    <w:rsid w:val="001B1672"/>
    <w:rsid w:val="001B5F7A"/>
    <w:rsid w:val="001B7AC4"/>
    <w:rsid w:val="001C48D6"/>
    <w:rsid w:val="001D01F1"/>
    <w:rsid w:val="001D0439"/>
    <w:rsid w:val="001E267F"/>
    <w:rsid w:val="001E47BC"/>
    <w:rsid w:val="001E4CBB"/>
    <w:rsid w:val="001E6E73"/>
    <w:rsid w:val="001F4745"/>
    <w:rsid w:val="001F753F"/>
    <w:rsid w:val="00200F3D"/>
    <w:rsid w:val="0020206D"/>
    <w:rsid w:val="00202854"/>
    <w:rsid w:val="00210356"/>
    <w:rsid w:val="00210A01"/>
    <w:rsid w:val="0021156A"/>
    <w:rsid w:val="00212A31"/>
    <w:rsid w:val="00213D3C"/>
    <w:rsid w:val="00217C42"/>
    <w:rsid w:val="00220A1B"/>
    <w:rsid w:val="00220CD0"/>
    <w:rsid w:val="00222FDF"/>
    <w:rsid w:val="002251C3"/>
    <w:rsid w:val="00233278"/>
    <w:rsid w:val="00234063"/>
    <w:rsid w:val="002618A0"/>
    <w:rsid w:val="00261F42"/>
    <w:rsid w:val="0026569F"/>
    <w:rsid w:val="002663CB"/>
    <w:rsid w:val="00276B86"/>
    <w:rsid w:val="002776E5"/>
    <w:rsid w:val="00280ECB"/>
    <w:rsid w:val="002838A1"/>
    <w:rsid w:val="00283FBC"/>
    <w:rsid w:val="00290268"/>
    <w:rsid w:val="002931CC"/>
    <w:rsid w:val="00294163"/>
    <w:rsid w:val="002A473D"/>
    <w:rsid w:val="002A692A"/>
    <w:rsid w:val="002B0A50"/>
    <w:rsid w:val="002B1F01"/>
    <w:rsid w:val="002B3117"/>
    <w:rsid w:val="002B3B75"/>
    <w:rsid w:val="002B68A3"/>
    <w:rsid w:val="002B6AAE"/>
    <w:rsid w:val="002C2D9D"/>
    <w:rsid w:val="002C3173"/>
    <w:rsid w:val="002C48DB"/>
    <w:rsid w:val="002C5723"/>
    <w:rsid w:val="002D0287"/>
    <w:rsid w:val="002D30F4"/>
    <w:rsid w:val="002E7D73"/>
    <w:rsid w:val="002F1A07"/>
    <w:rsid w:val="002F5FC8"/>
    <w:rsid w:val="002F6207"/>
    <w:rsid w:val="0030492A"/>
    <w:rsid w:val="003152CD"/>
    <w:rsid w:val="00315D2E"/>
    <w:rsid w:val="00316D0E"/>
    <w:rsid w:val="0032441E"/>
    <w:rsid w:val="00332AD8"/>
    <w:rsid w:val="00332AF8"/>
    <w:rsid w:val="003350CE"/>
    <w:rsid w:val="00335498"/>
    <w:rsid w:val="0034025E"/>
    <w:rsid w:val="00345ACE"/>
    <w:rsid w:val="0034655D"/>
    <w:rsid w:val="003564AF"/>
    <w:rsid w:val="00356875"/>
    <w:rsid w:val="003576BD"/>
    <w:rsid w:val="003602B1"/>
    <w:rsid w:val="00362888"/>
    <w:rsid w:val="00370C20"/>
    <w:rsid w:val="0037166C"/>
    <w:rsid w:val="003730DE"/>
    <w:rsid w:val="003879DF"/>
    <w:rsid w:val="003956D8"/>
    <w:rsid w:val="003958A5"/>
    <w:rsid w:val="003B3998"/>
    <w:rsid w:val="003B4B2F"/>
    <w:rsid w:val="003C09CE"/>
    <w:rsid w:val="003C793E"/>
    <w:rsid w:val="003D16E0"/>
    <w:rsid w:val="003E1C2B"/>
    <w:rsid w:val="003F0FBA"/>
    <w:rsid w:val="003F1846"/>
    <w:rsid w:val="003F31F6"/>
    <w:rsid w:val="003F6BA5"/>
    <w:rsid w:val="0040140E"/>
    <w:rsid w:val="00412550"/>
    <w:rsid w:val="00415787"/>
    <w:rsid w:val="004178F3"/>
    <w:rsid w:val="00420797"/>
    <w:rsid w:val="00424EE7"/>
    <w:rsid w:val="004302FC"/>
    <w:rsid w:val="00433A0F"/>
    <w:rsid w:val="004358A8"/>
    <w:rsid w:val="004410E6"/>
    <w:rsid w:val="0044322E"/>
    <w:rsid w:val="00454955"/>
    <w:rsid w:val="004611CD"/>
    <w:rsid w:val="00461E4B"/>
    <w:rsid w:val="004621BB"/>
    <w:rsid w:val="00465AD7"/>
    <w:rsid w:val="00467AC5"/>
    <w:rsid w:val="00472831"/>
    <w:rsid w:val="004730F2"/>
    <w:rsid w:val="00480942"/>
    <w:rsid w:val="00485AFA"/>
    <w:rsid w:val="0049356A"/>
    <w:rsid w:val="004A09D4"/>
    <w:rsid w:val="004A6CAA"/>
    <w:rsid w:val="004B02E2"/>
    <w:rsid w:val="004B0390"/>
    <w:rsid w:val="004B0847"/>
    <w:rsid w:val="004B7410"/>
    <w:rsid w:val="004C3AA8"/>
    <w:rsid w:val="004D660E"/>
    <w:rsid w:val="004E5D6E"/>
    <w:rsid w:val="004F52B2"/>
    <w:rsid w:val="004F64EA"/>
    <w:rsid w:val="00501BF7"/>
    <w:rsid w:val="00502D5B"/>
    <w:rsid w:val="00504576"/>
    <w:rsid w:val="00504B77"/>
    <w:rsid w:val="00505DE7"/>
    <w:rsid w:val="00506B4A"/>
    <w:rsid w:val="00507D32"/>
    <w:rsid w:val="00512C30"/>
    <w:rsid w:val="00512EAC"/>
    <w:rsid w:val="005143D7"/>
    <w:rsid w:val="0052037C"/>
    <w:rsid w:val="00520F34"/>
    <w:rsid w:val="005218D7"/>
    <w:rsid w:val="0052228F"/>
    <w:rsid w:val="00526303"/>
    <w:rsid w:val="005268E1"/>
    <w:rsid w:val="00526ABB"/>
    <w:rsid w:val="00526F25"/>
    <w:rsid w:val="00530531"/>
    <w:rsid w:val="00534CA9"/>
    <w:rsid w:val="005365A6"/>
    <w:rsid w:val="00540199"/>
    <w:rsid w:val="005402A1"/>
    <w:rsid w:val="005427D1"/>
    <w:rsid w:val="00542D92"/>
    <w:rsid w:val="00552901"/>
    <w:rsid w:val="00552A8F"/>
    <w:rsid w:val="0056132D"/>
    <w:rsid w:val="00572B36"/>
    <w:rsid w:val="00574630"/>
    <w:rsid w:val="005754AC"/>
    <w:rsid w:val="00575D14"/>
    <w:rsid w:val="005770AB"/>
    <w:rsid w:val="00577633"/>
    <w:rsid w:val="00577963"/>
    <w:rsid w:val="0058192E"/>
    <w:rsid w:val="00584ADE"/>
    <w:rsid w:val="005879BF"/>
    <w:rsid w:val="005923E7"/>
    <w:rsid w:val="005938F5"/>
    <w:rsid w:val="00594668"/>
    <w:rsid w:val="005961B3"/>
    <w:rsid w:val="005A1AFF"/>
    <w:rsid w:val="005A5623"/>
    <w:rsid w:val="005A60ED"/>
    <w:rsid w:val="005A70C7"/>
    <w:rsid w:val="005B34D5"/>
    <w:rsid w:val="005B46DB"/>
    <w:rsid w:val="005C23EF"/>
    <w:rsid w:val="005C4220"/>
    <w:rsid w:val="005D2288"/>
    <w:rsid w:val="005D4809"/>
    <w:rsid w:val="005D4B83"/>
    <w:rsid w:val="005D4BB6"/>
    <w:rsid w:val="005D4E07"/>
    <w:rsid w:val="005D5435"/>
    <w:rsid w:val="005D55CA"/>
    <w:rsid w:val="005D6810"/>
    <w:rsid w:val="005E46BF"/>
    <w:rsid w:val="005F0B81"/>
    <w:rsid w:val="005F3F3F"/>
    <w:rsid w:val="00603C10"/>
    <w:rsid w:val="00604844"/>
    <w:rsid w:val="00610D60"/>
    <w:rsid w:val="00610E28"/>
    <w:rsid w:val="00615952"/>
    <w:rsid w:val="0062558A"/>
    <w:rsid w:val="006258AB"/>
    <w:rsid w:val="00625C1F"/>
    <w:rsid w:val="00635986"/>
    <w:rsid w:val="00635ADF"/>
    <w:rsid w:val="00637277"/>
    <w:rsid w:val="00641830"/>
    <w:rsid w:val="006425DE"/>
    <w:rsid w:val="00643268"/>
    <w:rsid w:val="00646914"/>
    <w:rsid w:val="006503DA"/>
    <w:rsid w:val="006516FE"/>
    <w:rsid w:val="00663B71"/>
    <w:rsid w:val="00674294"/>
    <w:rsid w:val="00676EB5"/>
    <w:rsid w:val="0067717A"/>
    <w:rsid w:val="00680EA5"/>
    <w:rsid w:val="0068211A"/>
    <w:rsid w:val="0068391B"/>
    <w:rsid w:val="0068734B"/>
    <w:rsid w:val="00692A80"/>
    <w:rsid w:val="00696FBC"/>
    <w:rsid w:val="0069725D"/>
    <w:rsid w:val="006A54B0"/>
    <w:rsid w:val="006A64F2"/>
    <w:rsid w:val="006A66DE"/>
    <w:rsid w:val="006A6CDF"/>
    <w:rsid w:val="006A70A7"/>
    <w:rsid w:val="006B1BF9"/>
    <w:rsid w:val="006B33B1"/>
    <w:rsid w:val="006B50D3"/>
    <w:rsid w:val="006C2E84"/>
    <w:rsid w:val="006C3FB5"/>
    <w:rsid w:val="006C4982"/>
    <w:rsid w:val="006D28F7"/>
    <w:rsid w:val="006D52EF"/>
    <w:rsid w:val="006D5FD4"/>
    <w:rsid w:val="006E01DB"/>
    <w:rsid w:val="006E1E05"/>
    <w:rsid w:val="006F1A63"/>
    <w:rsid w:val="006F38C7"/>
    <w:rsid w:val="006F676E"/>
    <w:rsid w:val="006F6A8E"/>
    <w:rsid w:val="006F7700"/>
    <w:rsid w:val="00707D84"/>
    <w:rsid w:val="007100C9"/>
    <w:rsid w:val="007109FB"/>
    <w:rsid w:val="00710D2B"/>
    <w:rsid w:val="007126EA"/>
    <w:rsid w:val="0071764D"/>
    <w:rsid w:val="00720950"/>
    <w:rsid w:val="00721D19"/>
    <w:rsid w:val="00723B86"/>
    <w:rsid w:val="00726900"/>
    <w:rsid w:val="00737549"/>
    <w:rsid w:val="007376D4"/>
    <w:rsid w:val="00737CEC"/>
    <w:rsid w:val="007453A7"/>
    <w:rsid w:val="00752AE5"/>
    <w:rsid w:val="007625EE"/>
    <w:rsid w:val="00766DF8"/>
    <w:rsid w:val="00766F22"/>
    <w:rsid w:val="0077458A"/>
    <w:rsid w:val="0077558A"/>
    <w:rsid w:val="007773EB"/>
    <w:rsid w:val="007847EE"/>
    <w:rsid w:val="00784C8E"/>
    <w:rsid w:val="00785172"/>
    <w:rsid w:val="007917B3"/>
    <w:rsid w:val="007952A2"/>
    <w:rsid w:val="007A29C2"/>
    <w:rsid w:val="007A656A"/>
    <w:rsid w:val="007A6C45"/>
    <w:rsid w:val="007B0BB9"/>
    <w:rsid w:val="007B2491"/>
    <w:rsid w:val="007B2902"/>
    <w:rsid w:val="007B32C6"/>
    <w:rsid w:val="007B353A"/>
    <w:rsid w:val="007C0EB5"/>
    <w:rsid w:val="007C136A"/>
    <w:rsid w:val="007C1A86"/>
    <w:rsid w:val="007C1E2D"/>
    <w:rsid w:val="007C23F8"/>
    <w:rsid w:val="007C35B5"/>
    <w:rsid w:val="007C45EF"/>
    <w:rsid w:val="007C5079"/>
    <w:rsid w:val="007C705B"/>
    <w:rsid w:val="007E077F"/>
    <w:rsid w:val="007E238C"/>
    <w:rsid w:val="007E2A55"/>
    <w:rsid w:val="007E2C07"/>
    <w:rsid w:val="007E3F36"/>
    <w:rsid w:val="007E7DF8"/>
    <w:rsid w:val="00801ADF"/>
    <w:rsid w:val="0080350E"/>
    <w:rsid w:val="0082002F"/>
    <w:rsid w:val="00823FF3"/>
    <w:rsid w:val="00830BE2"/>
    <w:rsid w:val="00832D87"/>
    <w:rsid w:val="00835D80"/>
    <w:rsid w:val="00852B8F"/>
    <w:rsid w:val="008558EC"/>
    <w:rsid w:val="00867BC9"/>
    <w:rsid w:val="008754C4"/>
    <w:rsid w:val="00877C09"/>
    <w:rsid w:val="0088268D"/>
    <w:rsid w:val="00883DDB"/>
    <w:rsid w:val="008A27D6"/>
    <w:rsid w:val="008B4146"/>
    <w:rsid w:val="008B6311"/>
    <w:rsid w:val="008B68AB"/>
    <w:rsid w:val="008B71A3"/>
    <w:rsid w:val="008B7E9F"/>
    <w:rsid w:val="008C0016"/>
    <w:rsid w:val="008C4764"/>
    <w:rsid w:val="008C6A27"/>
    <w:rsid w:val="008D0859"/>
    <w:rsid w:val="008D0D1C"/>
    <w:rsid w:val="008D415D"/>
    <w:rsid w:val="008D5D29"/>
    <w:rsid w:val="008D6312"/>
    <w:rsid w:val="008D7A01"/>
    <w:rsid w:val="008E39EC"/>
    <w:rsid w:val="008F4C6E"/>
    <w:rsid w:val="008F4D15"/>
    <w:rsid w:val="008F5DEF"/>
    <w:rsid w:val="0090111E"/>
    <w:rsid w:val="00901DBD"/>
    <w:rsid w:val="00903E50"/>
    <w:rsid w:val="00907408"/>
    <w:rsid w:val="00907F71"/>
    <w:rsid w:val="00912140"/>
    <w:rsid w:val="00914DDF"/>
    <w:rsid w:val="00916598"/>
    <w:rsid w:val="0092413C"/>
    <w:rsid w:val="00927A73"/>
    <w:rsid w:val="0093112A"/>
    <w:rsid w:val="00932860"/>
    <w:rsid w:val="00932F50"/>
    <w:rsid w:val="00941022"/>
    <w:rsid w:val="0094189A"/>
    <w:rsid w:val="00961AF7"/>
    <w:rsid w:val="00962895"/>
    <w:rsid w:val="009643A4"/>
    <w:rsid w:val="0096645B"/>
    <w:rsid w:val="00966AB7"/>
    <w:rsid w:val="00987A2E"/>
    <w:rsid w:val="009913BE"/>
    <w:rsid w:val="00995361"/>
    <w:rsid w:val="009A71D3"/>
    <w:rsid w:val="009B246C"/>
    <w:rsid w:val="009B4F84"/>
    <w:rsid w:val="009B5B7B"/>
    <w:rsid w:val="009C2C82"/>
    <w:rsid w:val="009C633E"/>
    <w:rsid w:val="009D6142"/>
    <w:rsid w:val="009E378D"/>
    <w:rsid w:val="009E3F35"/>
    <w:rsid w:val="009E4B17"/>
    <w:rsid w:val="009F1EF5"/>
    <w:rsid w:val="00A01E2B"/>
    <w:rsid w:val="00A06DB8"/>
    <w:rsid w:val="00A13887"/>
    <w:rsid w:val="00A16593"/>
    <w:rsid w:val="00A17286"/>
    <w:rsid w:val="00A21631"/>
    <w:rsid w:val="00A22F68"/>
    <w:rsid w:val="00A25701"/>
    <w:rsid w:val="00A26A02"/>
    <w:rsid w:val="00A30CD3"/>
    <w:rsid w:val="00A3394F"/>
    <w:rsid w:val="00A34DAC"/>
    <w:rsid w:val="00A35539"/>
    <w:rsid w:val="00A41963"/>
    <w:rsid w:val="00A46C85"/>
    <w:rsid w:val="00A618CF"/>
    <w:rsid w:val="00A6279D"/>
    <w:rsid w:val="00A650AB"/>
    <w:rsid w:val="00A71C74"/>
    <w:rsid w:val="00A7332F"/>
    <w:rsid w:val="00A746F5"/>
    <w:rsid w:val="00A75922"/>
    <w:rsid w:val="00A75A93"/>
    <w:rsid w:val="00A75FBC"/>
    <w:rsid w:val="00A84B69"/>
    <w:rsid w:val="00A857B3"/>
    <w:rsid w:val="00A86E98"/>
    <w:rsid w:val="00A91952"/>
    <w:rsid w:val="00A93856"/>
    <w:rsid w:val="00AA3D73"/>
    <w:rsid w:val="00AB012F"/>
    <w:rsid w:val="00AB127F"/>
    <w:rsid w:val="00AB35DF"/>
    <w:rsid w:val="00AB3A27"/>
    <w:rsid w:val="00AB4081"/>
    <w:rsid w:val="00AB7273"/>
    <w:rsid w:val="00AC1D13"/>
    <w:rsid w:val="00AC1F53"/>
    <w:rsid w:val="00AC354C"/>
    <w:rsid w:val="00AC399C"/>
    <w:rsid w:val="00AC4FAB"/>
    <w:rsid w:val="00AD3D3E"/>
    <w:rsid w:val="00AD545E"/>
    <w:rsid w:val="00AE3150"/>
    <w:rsid w:val="00AE507E"/>
    <w:rsid w:val="00AE5F50"/>
    <w:rsid w:val="00AF0671"/>
    <w:rsid w:val="00AF10AB"/>
    <w:rsid w:val="00AF6D8D"/>
    <w:rsid w:val="00B00235"/>
    <w:rsid w:val="00B11882"/>
    <w:rsid w:val="00B1702E"/>
    <w:rsid w:val="00B33FD5"/>
    <w:rsid w:val="00B5514B"/>
    <w:rsid w:val="00B557B7"/>
    <w:rsid w:val="00B560E8"/>
    <w:rsid w:val="00B57655"/>
    <w:rsid w:val="00B6459F"/>
    <w:rsid w:val="00B6505F"/>
    <w:rsid w:val="00B671F8"/>
    <w:rsid w:val="00B67568"/>
    <w:rsid w:val="00B7123D"/>
    <w:rsid w:val="00B717CC"/>
    <w:rsid w:val="00B72F72"/>
    <w:rsid w:val="00B75A8B"/>
    <w:rsid w:val="00B81BCA"/>
    <w:rsid w:val="00B81FCB"/>
    <w:rsid w:val="00B87C33"/>
    <w:rsid w:val="00B87D13"/>
    <w:rsid w:val="00B90D1D"/>
    <w:rsid w:val="00B9239E"/>
    <w:rsid w:val="00B95011"/>
    <w:rsid w:val="00B955D0"/>
    <w:rsid w:val="00B957F5"/>
    <w:rsid w:val="00B96563"/>
    <w:rsid w:val="00BA7489"/>
    <w:rsid w:val="00BB25FD"/>
    <w:rsid w:val="00BC0B58"/>
    <w:rsid w:val="00BC79AC"/>
    <w:rsid w:val="00BD089B"/>
    <w:rsid w:val="00BD08FF"/>
    <w:rsid w:val="00BD1604"/>
    <w:rsid w:val="00BD189D"/>
    <w:rsid w:val="00BD1A30"/>
    <w:rsid w:val="00BD209E"/>
    <w:rsid w:val="00BD4089"/>
    <w:rsid w:val="00BD417B"/>
    <w:rsid w:val="00BD4CDB"/>
    <w:rsid w:val="00BD5F9D"/>
    <w:rsid w:val="00BE0255"/>
    <w:rsid w:val="00BE2195"/>
    <w:rsid w:val="00BF574B"/>
    <w:rsid w:val="00C025D7"/>
    <w:rsid w:val="00C117C1"/>
    <w:rsid w:val="00C13F31"/>
    <w:rsid w:val="00C15FC2"/>
    <w:rsid w:val="00C2207F"/>
    <w:rsid w:val="00C22CE1"/>
    <w:rsid w:val="00C3055A"/>
    <w:rsid w:val="00C31BDF"/>
    <w:rsid w:val="00C320E1"/>
    <w:rsid w:val="00C3540A"/>
    <w:rsid w:val="00C3658F"/>
    <w:rsid w:val="00C538B2"/>
    <w:rsid w:val="00C61757"/>
    <w:rsid w:val="00C62646"/>
    <w:rsid w:val="00C62851"/>
    <w:rsid w:val="00C648FF"/>
    <w:rsid w:val="00C66CD3"/>
    <w:rsid w:val="00C674D2"/>
    <w:rsid w:val="00C71093"/>
    <w:rsid w:val="00C7360C"/>
    <w:rsid w:val="00C773AB"/>
    <w:rsid w:val="00C809FB"/>
    <w:rsid w:val="00C83017"/>
    <w:rsid w:val="00C83850"/>
    <w:rsid w:val="00C85239"/>
    <w:rsid w:val="00C86070"/>
    <w:rsid w:val="00C90E9D"/>
    <w:rsid w:val="00C91067"/>
    <w:rsid w:val="00C91D91"/>
    <w:rsid w:val="00C93DB5"/>
    <w:rsid w:val="00C94EB9"/>
    <w:rsid w:val="00CA2019"/>
    <w:rsid w:val="00CA41BD"/>
    <w:rsid w:val="00CA5C50"/>
    <w:rsid w:val="00CB29E3"/>
    <w:rsid w:val="00CB4D9D"/>
    <w:rsid w:val="00CB61AD"/>
    <w:rsid w:val="00CB7F91"/>
    <w:rsid w:val="00CC3B16"/>
    <w:rsid w:val="00CC6605"/>
    <w:rsid w:val="00CC72B0"/>
    <w:rsid w:val="00CC752B"/>
    <w:rsid w:val="00CD24C2"/>
    <w:rsid w:val="00CE39F3"/>
    <w:rsid w:val="00CE645F"/>
    <w:rsid w:val="00CE6AFD"/>
    <w:rsid w:val="00D01070"/>
    <w:rsid w:val="00D0222B"/>
    <w:rsid w:val="00D02D85"/>
    <w:rsid w:val="00D03F89"/>
    <w:rsid w:val="00D11011"/>
    <w:rsid w:val="00D124AC"/>
    <w:rsid w:val="00D13669"/>
    <w:rsid w:val="00D1660E"/>
    <w:rsid w:val="00D2759B"/>
    <w:rsid w:val="00D30295"/>
    <w:rsid w:val="00D347DD"/>
    <w:rsid w:val="00D35BE0"/>
    <w:rsid w:val="00D375D8"/>
    <w:rsid w:val="00D40768"/>
    <w:rsid w:val="00D40F8F"/>
    <w:rsid w:val="00D46181"/>
    <w:rsid w:val="00D46299"/>
    <w:rsid w:val="00D5139D"/>
    <w:rsid w:val="00D53609"/>
    <w:rsid w:val="00D541AF"/>
    <w:rsid w:val="00D54FB4"/>
    <w:rsid w:val="00D578BE"/>
    <w:rsid w:val="00D67110"/>
    <w:rsid w:val="00D74A40"/>
    <w:rsid w:val="00D87618"/>
    <w:rsid w:val="00D87FEB"/>
    <w:rsid w:val="00D91C18"/>
    <w:rsid w:val="00D9500F"/>
    <w:rsid w:val="00D9570F"/>
    <w:rsid w:val="00DA1670"/>
    <w:rsid w:val="00DA3F5D"/>
    <w:rsid w:val="00DA52DA"/>
    <w:rsid w:val="00DA7CBD"/>
    <w:rsid w:val="00DB160B"/>
    <w:rsid w:val="00DB1975"/>
    <w:rsid w:val="00DB3092"/>
    <w:rsid w:val="00DC273B"/>
    <w:rsid w:val="00DD15EC"/>
    <w:rsid w:val="00DD60EB"/>
    <w:rsid w:val="00DE45D0"/>
    <w:rsid w:val="00DE48BC"/>
    <w:rsid w:val="00DE4F0D"/>
    <w:rsid w:val="00DE6C0C"/>
    <w:rsid w:val="00DF2DF7"/>
    <w:rsid w:val="00DF79F9"/>
    <w:rsid w:val="00E004E2"/>
    <w:rsid w:val="00E00A92"/>
    <w:rsid w:val="00E04D15"/>
    <w:rsid w:val="00E125F1"/>
    <w:rsid w:val="00E12F68"/>
    <w:rsid w:val="00E162FD"/>
    <w:rsid w:val="00E20ECA"/>
    <w:rsid w:val="00E2552C"/>
    <w:rsid w:val="00E2753F"/>
    <w:rsid w:val="00E3267D"/>
    <w:rsid w:val="00E32706"/>
    <w:rsid w:val="00E3313D"/>
    <w:rsid w:val="00E3466B"/>
    <w:rsid w:val="00E35753"/>
    <w:rsid w:val="00E404D2"/>
    <w:rsid w:val="00E41077"/>
    <w:rsid w:val="00E410EC"/>
    <w:rsid w:val="00E41F68"/>
    <w:rsid w:val="00E52E20"/>
    <w:rsid w:val="00E56785"/>
    <w:rsid w:val="00E56A31"/>
    <w:rsid w:val="00E6048D"/>
    <w:rsid w:val="00E60816"/>
    <w:rsid w:val="00E71898"/>
    <w:rsid w:val="00E81605"/>
    <w:rsid w:val="00E837DD"/>
    <w:rsid w:val="00E856DE"/>
    <w:rsid w:val="00E8762B"/>
    <w:rsid w:val="00E9528C"/>
    <w:rsid w:val="00E95A37"/>
    <w:rsid w:val="00EA0D24"/>
    <w:rsid w:val="00EA1DA9"/>
    <w:rsid w:val="00EA25FA"/>
    <w:rsid w:val="00EA5962"/>
    <w:rsid w:val="00EA76EE"/>
    <w:rsid w:val="00EB21A2"/>
    <w:rsid w:val="00EB28AB"/>
    <w:rsid w:val="00EC0E65"/>
    <w:rsid w:val="00EC6E68"/>
    <w:rsid w:val="00EC7684"/>
    <w:rsid w:val="00EC778F"/>
    <w:rsid w:val="00ED25C3"/>
    <w:rsid w:val="00ED3ACC"/>
    <w:rsid w:val="00EE3426"/>
    <w:rsid w:val="00EE5FED"/>
    <w:rsid w:val="00EE72B4"/>
    <w:rsid w:val="00EF1609"/>
    <w:rsid w:val="00EF38DD"/>
    <w:rsid w:val="00EF4F7D"/>
    <w:rsid w:val="00F066D3"/>
    <w:rsid w:val="00F10C1E"/>
    <w:rsid w:val="00F1244E"/>
    <w:rsid w:val="00F126D1"/>
    <w:rsid w:val="00F16287"/>
    <w:rsid w:val="00F16854"/>
    <w:rsid w:val="00F16C9F"/>
    <w:rsid w:val="00F1725A"/>
    <w:rsid w:val="00F21613"/>
    <w:rsid w:val="00F23B62"/>
    <w:rsid w:val="00F351CC"/>
    <w:rsid w:val="00F35913"/>
    <w:rsid w:val="00F36C5F"/>
    <w:rsid w:val="00F429BE"/>
    <w:rsid w:val="00F467CA"/>
    <w:rsid w:val="00F5185D"/>
    <w:rsid w:val="00F61F72"/>
    <w:rsid w:val="00F6455B"/>
    <w:rsid w:val="00F65560"/>
    <w:rsid w:val="00F70F1D"/>
    <w:rsid w:val="00F804C0"/>
    <w:rsid w:val="00F86F3E"/>
    <w:rsid w:val="00F877EF"/>
    <w:rsid w:val="00F902A9"/>
    <w:rsid w:val="00F94AA0"/>
    <w:rsid w:val="00F96E34"/>
    <w:rsid w:val="00FA042D"/>
    <w:rsid w:val="00FA4D1C"/>
    <w:rsid w:val="00FB402C"/>
    <w:rsid w:val="00FB4ECB"/>
    <w:rsid w:val="00FC0A90"/>
    <w:rsid w:val="00FC3F7F"/>
    <w:rsid w:val="00FC5CCA"/>
    <w:rsid w:val="00FD1351"/>
    <w:rsid w:val="00FD3C59"/>
    <w:rsid w:val="00FD78E8"/>
    <w:rsid w:val="00FE1FE1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22DA14"/>
  <w15:docId w15:val="{2828BAEF-D915-4FAD-ABEC-08C9FFB5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5FD4"/>
  </w:style>
  <w:style w:type="paragraph" w:styleId="Ttulo1">
    <w:name w:val="heading 1"/>
    <w:basedOn w:val="Normal"/>
    <w:next w:val="Normal"/>
    <w:qFormat/>
    <w:rsid w:val="005F0B81"/>
    <w:pPr>
      <w:keepNext/>
      <w:jc w:val="center"/>
      <w:outlineLvl w:val="0"/>
    </w:pPr>
    <w:rPr>
      <w:rFonts w:ascii="Arial Black" w:hAnsi="Arial Black"/>
      <w:i/>
      <w:sz w:val="24"/>
    </w:rPr>
  </w:style>
  <w:style w:type="paragraph" w:styleId="Ttulo3">
    <w:name w:val="heading 3"/>
    <w:basedOn w:val="Normal"/>
    <w:next w:val="Normal"/>
    <w:qFormat/>
    <w:rsid w:val="00E12F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qFormat/>
    <w:rsid w:val="00F61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F0B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5239"/>
  </w:style>
  <w:style w:type="paragraph" w:styleId="Textoindependiente2">
    <w:name w:val="Body Text 2"/>
    <w:basedOn w:val="Normal"/>
    <w:link w:val="Textoindependiente2Car"/>
    <w:rsid w:val="005F0B81"/>
    <w:pPr>
      <w:jc w:val="both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C85239"/>
    <w:rPr>
      <w:rFonts w:ascii="Arial" w:hAnsi="Arial"/>
      <w:sz w:val="24"/>
    </w:rPr>
  </w:style>
  <w:style w:type="character" w:styleId="Hipervnculo">
    <w:name w:val="Hyperlink"/>
    <w:basedOn w:val="Fuentedeprrafopredeter"/>
    <w:rsid w:val="005F0B81"/>
    <w:rPr>
      <w:color w:val="0000FF"/>
      <w:u w:val="single"/>
    </w:rPr>
  </w:style>
  <w:style w:type="character" w:customStyle="1" w:styleId="Carcterdecarcter">
    <w:name w:val="Carácter de carácter"/>
    <w:basedOn w:val="Fuentedeprrafopredeter"/>
    <w:locked/>
    <w:rsid w:val="005F0B81"/>
    <w:rPr>
      <w:rFonts w:ascii="Tahoma" w:hAnsi="Tahoma" w:cs="Arial Black" w:hint="default"/>
      <w:b/>
      <w:bCs/>
      <w:noProof w:val="0"/>
      <w:color w:val="FFFFFF"/>
      <w:sz w:val="24"/>
      <w:szCs w:val="24"/>
      <w:lang w:val="es-ES" w:eastAsia="es-ES" w:bidi="es-ES"/>
    </w:rPr>
  </w:style>
  <w:style w:type="character" w:customStyle="1" w:styleId="Programa">
    <w:name w:val="Programa"/>
    <w:basedOn w:val="Fuentedeprrafopredeter"/>
    <w:rsid w:val="005F0B81"/>
    <w:rPr>
      <w:rFonts w:ascii="Tahoma" w:hAnsi="Tahoma" w:cs="Arial Black" w:hint="default"/>
      <w:noProof w:val="0"/>
      <w:color w:val="000000"/>
      <w:lang w:val="es-ES" w:eastAsia="es-ES" w:bidi="es-ES"/>
    </w:rPr>
  </w:style>
  <w:style w:type="character" w:styleId="Hipervnculovisitado">
    <w:name w:val="FollowedHyperlink"/>
    <w:basedOn w:val="Fuentedeprrafopredeter"/>
    <w:rsid w:val="005F0B81"/>
    <w:rPr>
      <w:color w:val="800080"/>
      <w:u w:val="single"/>
    </w:rPr>
  </w:style>
  <w:style w:type="paragraph" w:styleId="Textonotapie">
    <w:name w:val="footnote text"/>
    <w:basedOn w:val="Normal"/>
    <w:semiHidden/>
    <w:rsid w:val="005F0B81"/>
  </w:style>
  <w:style w:type="character" w:styleId="Refdenotaalpie">
    <w:name w:val="footnote reference"/>
    <w:basedOn w:val="Fuentedeprrafopredeter"/>
    <w:semiHidden/>
    <w:rsid w:val="005F0B81"/>
    <w:rPr>
      <w:vertAlign w:val="superscript"/>
    </w:rPr>
  </w:style>
  <w:style w:type="paragraph" w:styleId="Piedepgina">
    <w:name w:val="footer"/>
    <w:basedOn w:val="Normal"/>
    <w:link w:val="PiedepginaCar"/>
    <w:rsid w:val="005F0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5239"/>
  </w:style>
  <w:style w:type="paragraph" w:styleId="Textoindependiente">
    <w:name w:val="Body Text"/>
    <w:basedOn w:val="Normal"/>
    <w:rsid w:val="004C3AA8"/>
    <w:pPr>
      <w:spacing w:after="120"/>
    </w:pPr>
  </w:style>
  <w:style w:type="paragraph" w:styleId="Ttulo">
    <w:name w:val="Title"/>
    <w:basedOn w:val="Normal"/>
    <w:qFormat/>
    <w:rsid w:val="0069725D"/>
    <w:pPr>
      <w:ind w:left="1134"/>
      <w:jc w:val="center"/>
    </w:pPr>
    <w:rPr>
      <w:u w:val="single"/>
      <w:lang w:val="es-ES_tradnl"/>
    </w:rPr>
  </w:style>
  <w:style w:type="table" w:styleId="Tablaconcuadrcula">
    <w:name w:val="Table Grid"/>
    <w:basedOn w:val="Tablanormal"/>
    <w:uiPriority w:val="39"/>
    <w:rsid w:val="00C7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736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23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70F1D"/>
  </w:style>
  <w:style w:type="paragraph" w:customStyle="1" w:styleId="Default">
    <w:name w:val="Default"/>
    <w:rsid w:val="00E346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A71D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46C85"/>
    <w:rPr>
      <w:i/>
      <w:iCs/>
    </w:rPr>
  </w:style>
  <w:style w:type="paragraph" w:styleId="Textocomentario">
    <w:name w:val="annotation text"/>
    <w:basedOn w:val="Normal"/>
    <w:link w:val="TextocomentarioCar"/>
    <w:uiPriority w:val="99"/>
    <w:unhideWhenUsed/>
    <w:rsid w:val="00C85239"/>
  </w:style>
  <w:style w:type="character" w:customStyle="1" w:styleId="TextocomentarioCar">
    <w:name w:val="Texto comentario Car"/>
    <w:basedOn w:val="Fuentedeprrafopredeter"/>
    <w:link w:val="Textocomentario"/>
    <w:uiPriority w:val="99"/>
    <w:rsid w:val="00C85239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239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OS\PLANTILLAS%20NUEVAS%20A%2013-01-2009\MODELO%20ESCRITO%200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339C-2B62-4864-AE96-DB441B78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ESCRITO 08.dot</Template>
  <TotalTime>1</TotalTime>
  <Pages>3</Pages>
  <Words>192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SEMANAL:     19 AL 25 DE DICIEMBRE DE 2005</vt:lpstr>
    </vt:vector>
  </TitlesOfParts>
  <Company>rfejyda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SEMANAL:     19 AL 25 DE DICIEMBRE DE 2005</dc:title>
  <dc:creator>victoria</dc:creator>
  <cp:lastModifiedBy>VICTORIA</cp:lastModifiedBy>
  <cp:revision>3</cp:revision>
  <cp:lastPrinted>2023-10-28T17:21:00Z</cp:lastPrinted>
  <dcterms:created xsi:type="dcterms:W3CDTF">2025-09-30T08:13:00Z</dcterms:created>
  <dcterms:modified xsi:type="dcterms:W3CDTF">2025-09-30T08:13:00Z</dcterms:modified>
</cp:coreProperties>
</file>